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7216"/>
        <w:gridCol w:w="7184"/>
      </w:tblGrid>
      <w:tr w:rsidR="002F6E35" w14:paraId="2FE6E968" w14:textId="77777777" w:rsidTr="00E8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5" w:type="dxa"/>
          </w:tcPr>
          <w:p w14:paraId="7FFF3753" w14:textId="7B92F768" w:rsidR="000B6AA3" w:rsidRDefault="000B6AA3"/>
          <w:tbl>
            <w:tblPr>
              <w:tblStyle w:val="GridTable1Light-Accent2"/>
              <w:tblpPr w:leftFromText="180" w:rightFromText="180" w:vertAnchor="text" w:horzAnchor="margin" w:tblpY="-2960"/>
              <w:tblOverlap w:val="never"/>
              <w:tblW w:w="5000" w:type="pct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00"/>
            </w:tblGrid>
            <w:tr w:rsidR="006A2AB6" w14:paraId="134E454D" w14:textId="77777777" w:rsidTr="006A2A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bottom w:val="single" w:sz="18" w:space="0" w:color="FFFFFF" w:themeColor="background1"/>
                  </w:tcBorders>
                </w:tcPr>
                <w:p w14:paraId="01E1EBC4" w14:textId="531E6012" w:rsidR="000B6AA3" w:rsidRPr="00945F32" w:rsidRDefault="000B6AA3" w:rsidP="00395552">
                  <w:pPr>
                    <w:pStyle w:val="ListParagraph"/>
                    <w:ind w:hanging="831"/>
                    <w:rPr>
                      <w:rFonts w:ascii="Maiandra GD" w:hAnsi="Maiandra GD"/>
                      <w:b w:val="0"/>
                      <w:bCs w:val="0"/>
                      <w:sz w:val="24"/>
                      <w:szCs w:val="24"/>
                    </w:rPr>
                  </w:pPr>
                  <w:r w:rsidRPr="00945F32">
                    <w:rPr>
                      <w:rFonts w:ascii="Maiandra GD" w:hAnsi="Maiandra GD"/>
                      <w:sz w:val="24"/>
                      <w:szCs w:val="24"/>
                    </w:rPr>
                    <w:t>TRUMAN VA OUTPATIENT RECREATIONAL THERAPY</w:t>
                  </w:r>
                </w:p>
                <w:p w14:paraId="0ED82731" w14:textId="77777777" w:rsidR="000B6AA3" w:rsidRPr="00945F32" w:rsidRDefault="000B6AA3" w:rsidP="000B6AA3">
                  <w:pPr>
                    <w:pStyle w:val="ListParagraph"/>
                    <w:rPr>
                      <w:rFonts w:ascii="Maiandra GD" w:hAnsi="Maiandra GD"/>
                      <w:color w:val="FFFFFF" w:themeColor="background1"/>
                    </w:rPr>
                  </w:pPr>
                </w:p>
                <w:p w14:paraId="44F042F7" w14:textId="3045FD95" w:rsidR="000D3939" w:rsidRPr="00945F32" w:rsidRDefault="006A2AB6" w:rsidP="000B6AA3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Maiandra GD" w:hAnsi="Maiandra GD"/>
                      <w:color w:val="FFFFFF" w:themeColor="background1"/>
                    </w:rPr>
                  </w:pP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Outpatient Recreational Therapy</w:t>
                  </w:r>
                  <w:r w:rsidR="00C427CB"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 xml:space="preserve"> Programs</w:t>
                  </w:r>
                  <w:r w:rsidR="008625DF"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/Groups/Clinics</w:t>
                  </w:r>
                </w:p>
                <w:p w14:paraId="7501C634" w14:textId="77777777" w:rsidR="00C427CB" w:rsidRPr="00945F32" w:rsidRDefault="006A2AB6" w:rsidP="000B6AA3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Maiandra GD" w:hAnsi="Maiandra GD"/>
                      <w:color w:val="FFFFFF" w:themeColor="background1"/>
                    </w:rPr>
                  </w:pP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Adaptive Sports</w:t>
                  </w:r>
                  <w:r w:rsidR="00C427CB"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 xml:space="preserve"> &amp; </w:t>
                  </w: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Community Events</w:t>
                  </w:r>
                </w:p>
                <w:p w14:paraId="1CC6D7B7" w14:textId="17FA7FA2" w:rsidR="006A2AB6" w:rsidRPr="000D3939" w:rsidRDefault="006A2AB6" w:rsidP="000B6AA3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color w:val="FFFFFF" w:themeColor="background1"/>
                    </w:rPr>
                  </w:pPr>
                  <w:r w:rsidRPr="00945F32">
                    <w:rPr>
                      <w:rFonts w:ascii="Maiandra GD" w:hAnsi="Maiandra GD"/>
                      <w:color w:val="FFFFFF" w:themeColor="background1"/>
                      <w:sz w:val="30"/>
                      <w:szCs w:val="30"/>
                    </w:rPr>
                    <w:t>PRRC (Psychosocial Rehabilitation &amp; Recovery)</w:t>
                  </w:r>
                </w:p>
              </w:tc>
            </w:tr>
          </w:tbl>
          <w:p w14:paraId="023E138A" w14:textId="0B0EFD31" w:rsidR="002F6E35" w:rsidRPr="00945F32" w:rsidRDefault="0051254B" w:rsidP="006A2AB6">
            <w:pPr>
              <w:pStyle w:val="Month"/>
              <w:rPr>
                <w:rFonts w:ascii="Maiandra GD" w:hAnsi="Maiandra GD" w:cs="Dubai Light"/>
                <w:sz w:val="88"/>
                <w:szCs w:val="88"/>
              </w:rPr>
            </w:pPr>
            <w:r>
              <w:rPr>
                <w:rFonts w:ascii="Maiandra GD" w:hAnsi="Maiandra GD" w:cs="Dubai Light"/>
                <w:sz w:val="88"/>
                <w:szCs w:val="88"/>
              </w:rPr>
              <w:t>July</w:t>
            </w:r>
            <w:r w:rsidR="00B40479">
              <w:rPr>
                <w:rFonts w:ascii="Maiandra GD" w:hAnsi="Maiandra GD" w:cs="Dubai Light"/>
                <w:sz w:val="88"/>
                <w:szCs w:val="88"/>
              </w:rPr>
              <w:t xml:space="preserve"> 2026</w:t>
            </w:r>
          </w:p>
        </w:tc>
        <w:tc>
          <w:tcPr>
            <w:tcW w:w="7315" w:type="dxa"/>
          </w:tcPr>
          <w:p w14:paraId="4B133B76" w14:textId="6AA7AC44" w:rsidR="006A2AB6" w:rsidRPr="006A2AB6" w:rsidRDefault="006A2AB6" w:rsidP="006A2AB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F1F1F"/>
                <w:sz w:val="27"/>
                <w:szCs w:val="27"/>
              </w:rPr>
            </w:pPr>
            <w:r w:rsidRPr="006A2AB6">
              <w:rPr>
                <w:rFonts w:ascii="Roboto" w:eastAsia="Times New Roman" w:hAnsi="Roboto" w:cs="Times New Roman"/>
                <w:color w:val="1F1F1F"/>
                <w:sz w:val="24"/>
                <w:szCs w:val="24"/>
              </w:rPr>
              <w:t xml:space="preserve">What is </w:t>
            </w:r>
            <w:r w:rsidR="00A905B0">
              <w:rPr>
                <w:rFonts w:ascii="Roboto" w:eastAsia="Times New Roman" w:hAnsi="Roboto" w:cs="Times New Roman"/>
                <w:color w:val="1F1F1F"/>
                <w:sz w:val="24"/>
                <w:szCs w:val="24"/>
              </w:rPr>
              <w:t xml:space="preserve">Recreational Therapy? </w:t>
            </w:r>
          </w:p>
          <w:p w14:paraId="3BDCF1A3" w14:textId="77777777" w:rsidR="006A2AB6" w:rsidRPr="006A2AB6" w:rsidRDefault="006A2AB6" w:rsidP="006A2AB6">
            <w:pPr>
              <w:shd w:val="clear" w:color="auto" w:fill="FFFFFF"/>
              <w:spacing w:before="0"/>
              <w:textAlignment w:val="to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F1F1F"/>
                <w:sz w:val="27"/>
                <w:szCs w:val="27"/>
              </w:rPr>
            </w:pPr>
            <w:r w:rsidRPr="006A2AB6">
              <w:rPr>
                <w:rFonts w:ascii="Roboto" w:eastAsia="Times New Roman" w:hAnsi="Roboto" w:cs="Times New Roman"/>
                <w:noProof/>
                <w:color w:val="1F1F1F"/>
                <w:sz w:val="27"/>
                <w:szCs w:val="27"/>
              </w:rPr>
              <w:drawing>
                <wp:inline distT="0" distB="0" distL="0" distR="0" wp14:anchorId="6DF729D7" wp14:editId="3E0D19B6">
                  <wp:extent cx="2057400" cy="730250"/>
                  <wp:effectExtent l="0" t="0" r="0" b="0"/>
                  <wp:docPr id="1" name="Picture 1" descr="About Recreational Therapy | NCT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out Recreational Therapy | NCT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ED6E7" w14:textId="77777777" w:rsidR="006A2AB6" w:rsidRPr="006A2AB6" w:rsidRDefault="006A2AB6" w:rsidP="006A2AB6">
            <w:pPr>
              <w:shd w:val="clear" w:color="auto" w:fill="FFFFFF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F1F1F"/>
                <w:sz w:val="27"/>
                <w:szCs w:val="27"/>
              </w:rPr>
            </w:pPr>
            <w:r w:rsidRPr="006A2AB6">
              <w:rPr>
                <w:rFonts w:ascii="Roboto" w:eastAsia="Times New Roman" w:hAnsi="Roboto" w:cs="Times New Roman"/>
                <w:color w:val="1F1F1F"/>
                <w:sz w:val="24"/>
                <w:szCs w:val="24"/>
                <w:lang w:val="en"/>
              </w:rPr>
              <w:t>Recreational therapy includes, but is not limited to, providing treatment services and recreation activities to individuals using a variety of techniques including arts and crafts, animals, sports, games, dance and movement, drama, music, and community outings.</w:t>
            </w:r>
          </w:p>
          <w:p w14:paraId="1E49A960" w14:textId="763C159E" w:rsidR="002F6E35" w:rsidRPr="00945F32" w:rsidRDefault="00536840" w:rsidP="006A2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  <w:b w:val="0"/>
                <w:bCs w:val="0"/>
                <w:sz w:val="24"/>
                <w:szCs w:val="24"/>
              </w:rPr>
            </w:pPr>
            <w:r w:rsidRPr="00945F32">
              <w:rPr>
                <w:rFonts w:ascii="Maiandra GD" w:hAnsi="Maiandra GD"/>
                <w:sz w:val="24"/>
                <w:szCs w:val="24"/>
              </w:rPr>
              <w:t>DO YOU WORK TO LIVE</w:t>
            </w:r>
            <w:r w:rsidR="000432CE" w:rsidRPr="00945F32">
              <w:rPr>
                <w:rFonts w:ascii="Maiandra GD" w:hAnsi="Maiandra GD"/>
                <w:sz w:val="24"/>
                <w:szCs w:val="24"/>
              </w:rPr>
              <w:t xml:space="preserve">, OR LIVE TO WORK? </w:t>
            </w:r>
            <w:r w:rsidR="004C330D" w:rsidRPr="00945F32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0432CE" w:rsidRPr="00945F32">
              <w:rPr>
                <w:rFonts w:ascii="Maiandra GD" w:hAnsi="Maiandra GD"/>
                <w:sz w:val="24"/>
                <w:szCs w:val="24"/>
              </w:rPr>
              <w:t xml:space="preserve">WITHOUT RECREATION, YOU HAVE NO WAY TO RECHARGE.  </w:t>
            </w:r>
          </w:p>
          <w:p w14:paraId="2280526D" w14:textId="55D20CA6" w:rsidR="000432CE" w:rsidRDefault="004C330D" w:rsidP="006A2A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5F32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RECREATION=HEALTH</w:t>
            </w:r>
          </w:p>
        </w:tc>
      </w:tr>
    </w:tbl>
    <w:tbl>
      <w:tblPr>
        <w:tblStyle w:val="TableCalendar"/>
        <w:tblW w:w="5265" w:type="pct"/>
        <w:tblInd w:w="-342" w:type="dxa"/>
        <w:tblLayout w:type="fixed"/>
        <w:tblLook w:val="0420" w:firstRow="1" w:lastRow="0" w:firstColumn="0" w:lastColumn="0" w:noHBand="0" w:noVBand="1"/>
      </w:tblPr>
      <w:tblGrid>
        <w:gridCol w:w="2125"/>
        <w:gridCol w:w="2126"/>
        <w:gridCol w:w="2162"/>
        <w:gridCol w:w="2266"/>
        <w:gridCol w:w="2126"/>
        <w:gridCol w:w="2126"/>
        <w:gridCol w:w="2215"/>
      </w:tblGrid>
      <w:tr w:rsidR="002F6E35" w14:paraId="71555652" w14:textId="77777777" w:rsidTr="00E8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tcW w:w="2125" w:type="dxa"/>
          </w:tcPr>
          <w:p w14:paraId="11A6F557" w14:textId="77777777" w:rsidR="002F6E35" w:rsidRPr="00530B1D" w:rsidRDefault="00155B81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1527134494"/>
                <w:placeholder>
                  <w:docPart w:val="1225773AACF04B3EA307ABBCA48B0779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Sunday</w:t>
                </w:r>
              </w:sdtContent>
            </w:sdt>
            <w:r w:rsidR="000B350D" w:rsidRPr="00530B1D">
              <w:rPr>
                <w:rFonts w:ascii="Maiandra GD" w:hAnsi="Maiandra GD"/>
                <w:b/>
                <w:bCs/>
                <w:sz w:val="36"/>
                <w:szCs w:val="40"/>
              </w:rPr>
              <w:t xml:space="preserve"> </w:t>
            </w:r>
          </w:p>
        </w:tc>
        <w:tc>
          <w:tcPr>
            <w:tcW w:w="2126" w:type="dxa"/>
          </w:tcPr>
          <w:p w14:paraId="4D1ED469" w14:textId="77777777" w:rsidR="002F6E35" w:rsidRPr="00530B1D" w:rsidRDefault="00155B81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8650153"/>
                <w:placeholder>
                  <w:docPart w:val="D3CC69926ECA4BECB4119D532E9E8D92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Monday</w:t>
                </w:r>
              </w:sdtContent>
            </w:sdt>
          </w:p>
        </w:tc>
        <w:tc>
          <w:tcPr>
            <w:tcW w:w="2162" w:type="dxa"/>
          </w:tcPr>
          <w:p w14:paraId="32C796C3" w14:textId="77777777" w:rsidR="002F6E35" w:rsidRPr="00530B1D" w:rsidRDefault="00155B81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-1517691135"/>
                <w:placeholder>
                  <w:docPart w:val="0C264AF3DACE4287AB00FC322A81F796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Tuesday</w:t>
                </w:r>
              </w:sdtContent>
            </w:sdt>
          </w:p>
        </w:tc>
        <w:tc>
          <w:tcPr>
            <w:tcW w:w="2266" w:type="dxa"/>
          </w:tcPr>
          <w:p w14:paraId="2DEF8FC8" w14:textId="77777777" w:rsidR="002F6E35" w:rsidRPr="00530B1D" w:rsidRDefault="00155B81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-1684429625"/>
                <w:placeholder>
                  <w:docPart w:val="C82A932E04F246029EEFD3C106B8F4A4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Wednesday</w:t>
                </w:r>
              </w:sdtContent>
            </w:sdt>
          </w:p>
        </w:tc>
        <w:tc>
          <w:tcPr>
            <w:tcW w:w="2126" w:type="dxa"/>
          </w:tcPr>
          <w:p w14:paraId="5A6BB66F" w14:textId="77777777" w:rsidR="002F6E35" w:rsidRPr="00530B1D" w:rsidRDefault="00155B81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-1188375605"/>
                <w:placeholder>
                  <w:docPart w:val="42B3D46404F34E5F96E2854FC69A2D4F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Thursday</w:t>
                </w:r>
              </w:sdtContent>
            </w:sdt>
          </w:p>
        </w:tc>
        <w:tc>
          <w:tcPr>
            <w:tcW w:w="2126" w:type="dxa"/>
          </w:tcPr>
          <w:p w14:paraId="7142A4CD" w14:textId="74A01AA1" w:rsidR="002F6E35" w:rsidRPr="00530B1D" w:rsidRDefault="00155B81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1991825489"/>
                <w:placeholder>
                  <w:docPart w:val="C075A75FDA8E40E7B9BA75232773A25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Friday</w:t>
                </w:r>
              </w:sdtContent>
            </w:sdt>
          </w:p>
        </w:tc>
        <w:tc>
          <w:tcPr>
            <w:tcW w:w="2215" w:type="dxa"/>
          </w:tcPr>
          <w:p w14:paraId="24B93C91" w14:textId="77777777" w:rsidR="002F6E35" w:rsidRPr="00530B1D" w:rsidRDefault="00155B81">
            <w:pPr>
              <w:pStyle w:val="Days"/>
              <w:rPr>
                <w:rFonts w:ascii="Maiandra GD" w:hAnsi="Maiandra GD"/>
                <w:b/>
                <w:bCs/>
                <w:sz w:val="36"/>
                <w:szCs w:val="40"/>
              </w:rPr>
            </w:pPr>
            <w:sdt>
              <w:sdtPr>
                <w:rPr>
                  <w:rFonts w:ascii="Maiandra GD" w:hAnsi="Maiandra GD"/>
                  <w:b/>
                  <w:bCs/>
                  <w:sz w:val="36"/>
                  <w:szCs w:val="40"/>
                </w:rPr>
                <w:id w:val="115736794"/>
                <w:placeholder>
                  <w:docPart w:val="9F25DB4F017C44B6BF0287BAE75339B9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530B1D">
                  <w:rPr>
                    <w:rFonts w:ascii="Maiandra GD" w:hAnsi="Maiandra GD"/>
                    <w:b/>
                    <w:bCs/>
                    <w:sz w:val="36"/>
                    <w:szCs w:val="40"/>
                  </w:rPr>
                  <w:t>Saturday</w:t>
                </w:r>
              </w:sdtContent>
            </w:sdt>
          </w:p>
        </w:tc>
      </w:tr>
      <w:tr w:rsidR="002F6E35" w14:paraId="15458627" w14:textId="77777777" w:rsidTr="00E823F7">
        <w:tc>
          <w:tcPr>
            <w:tcW w:w="2125" w:type="dxa"/>
            <w:tcBorders>
              <w:bottom w:val="nil"/>
            </w:tcBorders>
          </w:tcPr>
          <w:p w14:paraId="71DD8B36" w14:textId="46E1E647" w:rsidR="002F6E35" w:rsidRDefault="002F6E35">
            <w:pPr>
              <w:pStyle w:val="Dates"/>
            </w:pPr>
          </w:p>
        </w:tc>
        <w:tc>
          <w:tcPr>
            <w:tcW w:w="2126" w:type="dxa"/>
            <w:tcBorders>
              <w:bottom w:val="nil"/>
            </w:tcBorders>
          </w:tcPr>
          <w:p w14:paraId="5B328788" w14:textId="46000438" w:rsidR="002F6E35" w:rsidRDefault="002F6E35">
            <w:pPr>
              <w:pStyle w:val="Dates"/>
            </w:pPr>
          </w:p>
        </w:tc>
        <w:tc>
          <w:tcPr>
            <w:tcW w:w="2162" w:type="dxa"/>
            <w:tcBorders>
              <w:bottom w:val="nil"/>
            </w:tcBorders>
          </w:tcPr>
          <w:p w14:paraId="3C86626B" w14:textId="6848A572" w:rsidR="002F6E35" w:rsidRDefault="002F6E35" w:rsidP="00602868">
            <w:pPr>
              <w:pStyle w:val="Dates"/>
              <w:jc w:val="left"/>
            </w:pPr>
          </w:p>
        </w:tc>
        <w:tc>
          <w:tcPr>
            <w:tcW w:w="2266" w:type="dxa"/>
            <w:tcBorders>
              <w:bottom w:val="nil"/>
            </w:tcBorders>
          </w:tcPr>
          <w:p w14:paraId="0A7A7FF0" w14:textId="7E199833" w:rsidR="002F6E35" w:rsidRDefault="00072B35" w:rsidP="009661E9">
            <w:pPr>
              <w:pStyle w:val="Dates"/>
              <w:jc w:val="left"/>
            </w:pPr>
            <w:r>
              <w:t xml:space="preserve">                                       1</w:t>
            </w:r>
          </w:p>
        </w:tc>
        <w:tc>
          <w:tcPr>
            <w:tcW w:w="2126" w:type="dxa"/>
            <w:tcBorders>
              <w:bottom w:val="nil"/>
            </w:tcBorders>
          </w:tcPr>
          <w:p w14:paraId="188ABE3B" w14:textId="32440610" w:rsidR="002F6E35" w:rsidRDefault="00072B35">
            <w:pPr>
              <w:pStyle w:val="Dates"/>
            </w:pPr>
            <w:r>
              <w:t>2</w:t>
            </w:r>
          </w:p>
        </w:tc>
        <w:tc>
          <w:tcPr>
            <w:tcW w:w="2126" w:type="dxa"/>
            <w:tcBorders>
              <w:bottom w:val="nil"/>
            </w:tcBorders>
          </w:tcPr>
          <w:p w14:paraId="1DB09F13" w14:textId="5D508C4B" w:rsidR="002F6E35" w:rsidRDefault="00072B35">
            <w:pPr>
              <w:pStyle w:val="Dates"/>
            </w:pPr>
            <w:r>
              <w:t>3</w:t>
            </w:r>
          </w:p>
        </w:tc>
        <w:tc>
          <w:tcPr>
            <w:tcW w:w="2215" w:type="dxa"/>
            <w:tcBorders>
              <w:bottom w:val="nil"/>
            </w:tcBorders>
          </w:tcPr>
          <w:p w14:paraId="1BD353E0" w14:textId="31BDEC7E" w:rsidR="002F6E35" w:rsidRDefault="00072B35" w:rsidP="008D48F7">
            <w:pPr>
              <w:pStyle w:val="Dates"/>
              <w:jc w:val="center"/>
            </w:pPr>
            <w:r>
              <w:t xml:space="preserve">                                      4</w:t>
            </w:r>
          </w:p>
        </w:tc>
      </w:tr>
      <w:tr w:rsidR="00C83725" w14:paraId="2DDC9B91" w14:textId="77777777" w:rsidTr="005F632A">
        <w:trPr>
          <w:trHeight w:val="1980"/>
        </w:trPr>
        <w:tc>
          <w:tcPr>
            <w:tcW w:w="2125" w:type="dxa"/>
            <w:tcBorders>
              <w:top w:val="nil"/>
              <w:bottom w:val="single" w:sz="6" w:space="0" w:color="BFBFBF" w:themeColor="background1" w:themeShade="BF"/>
            </w:tcBorders>
          </w:tcPr>
          <w:p w14:paraId="4D56320A" w14:textId="77777777" w:rsidR="00C83725" w:rsidRDefault="00CF3E43" w:rsidP="00C83725">
            <w:pPr>
              <w:rPr>
                <w:b/>
                <w:bCs/>
                <w:sz w:val="24"/>
                <w:szCs w:val="20"/>
                <w:u w:val="single"/>
              </w:rPr>
            </w:pPr>
            <w:r w:rsidRPr="00216C6E">
              <w:rPr>
                <w:b/>
                <w:bCs/>
                <w:sz w:val="24"/>
                <w:szCs w:val="20"/>
                <w:u w:val="single"/>
              </w:rPr>
              <w:t>Columbia Events:</w:t>
            </w:r>
          </w:p>
          <w:p w14:paraId="7ECA8FC2" w14:textId="77777777" w:rsidR="00CF3E43" w:rsidRDefault="00CF3E43" w:rsidP="00CF3E43">
            <w:hyperlink r:id="rId12" w:history="1">
              <w:r w:rsidRPr="00527BD8">
                <w:rPr>
                  <w:rStyle w:val="Hyperlink"/>
                </w:rPr>
                <w:t>https://www.visitcolumbiamo.com/events/</w:t>
              </w:r>
            </w:hyperlink>
            <w:r>
              <w:t xml:space="preserve"> </w:t>
            </w:r>
          </w:p>
          <w:p w14:paraId="3BF9F56C" w14:textId="77777777" w:rsidR="00CF3E43" w:rsidRDefault="00CF3E43" w:rsidP="00CF3E43"/>
          <w:p w14:paraId="27384E7A" w14:textId="7F48F218" w:rsidR="00CF3E43" w:rsidRPr="00A43544" w:rsidRDefault="00CF3E43" w:rsidP="00CF3E43">
            <w:pPr>
              <w:rPr>
                <w:b/>
                <w:bCs/>
              </w:rPr>
            </w:pPr>
            <w:hyperlink r:id="rId13" w:history="1">
              <w:r w:rsidRPr="00527BD8">
                <w:rPr>
                  <w:rStyle w:val="Hyperlink"/>
                </w:rPr>
                <w:t>https://comomag.com/events-calendar/?_evDiscoveryPath=/</w:t>
              </w:r>
            </w:hyperlink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41E5C019" w14:textId="77777777" w:rsidR="00CF3E43" w:rsidRDefault="00CF3E43" w:rsidP="00CF3E43">
            <w:pPr>
              <w:jc w:val="center"/>
              <w:rPr>
                <w:b/>
                <w:bCs/>
                <w:szCs w:val="14"/>
                <w:u w:val="single"/>
              </w:rPr>
            </w:pPr>
            <w:r w:rsidRPr="00AA1454">
              <w:rPr>
                <w:b/>
                <w:bCs/>
                <w:szCs w:val="14"/>
                <w:u w:val="single"/>
              </w:rPr>
              <w:t>Jefferson City Events:</w:t>
            </w:r>
          </w:p>
          <w:p w14:paraId="260765A9" w14:textId="77777777" w:rsidR="00CF3E43" w:rsidRDefault="00CF3E43" w:rsidP="00CF3E43">
            <w:pPr>
              <w:jc w:val="center"/>
            </w:pPr>
            <w:hyperlink r:id="rId14" w:history="1">
              <w:r w:rsidRPr="00527BD8">
                <w:rPr>
                  <w:rStyle w:val="Hyperlink"/>
                  <w:sz w:val="20"/>
                  <w:szCs w:val="20"/>
                </w:rPr>
                <w:t>https://www.visitjeffersoncity.com/events/</w:t>
              </w:r>
            </w:hyperlink>
          </w:p>
          <w:p w14:paraId="04D3D16D" w14:textId="77777777" w:rsidR="00CF3E43" w:rsidRPr="005A56E6" w:rsidRDefault="00CF3E43" w:rsidP="00CF3E43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5A56E6">
              <w:rPr>
                <w:b/>
                <w:bCs/>
                <w:sz w:val="16"/>
                <w:szCs w:val="16"/>
                <w:u w:val="single"/>
              </w:rPr>
              <w:t>Columbia Public Library:</w:t>
            </w:r>
          </w:p>
          <w:p w14:paraId="36275CA9" w14:textId="4D15EB95" w:rsidR="005A56E6" w:rsidRPr="00EA7013" w:rsidRDefault="00CF3E43" w:rsidP="00CF3E43">
            <w:pPr>
              <w:rPr>
                <w:b/>
                <w:bCs/>
                <w:sz w:val="20"/>
                <w:szCs w:val="20"/>
              </w:rPr>
            </w:pPr>
            <w:hyperlink r:id="rId15" w:history="1">
              <w:r w:rsidRPr="005A56E6">
                <w:rPr>
                  <w:rStyle w:val="Hyperlink"/>
                  <w:sz w:val="16"/>
                  <w:szCs w:val="16"/>
                </w:rPr>
                <w:t>https://www.dbrl.org/locations-hours/columbia-public-library</w:t>
              </w:r>
            </w:hyperlink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26233EDC" w14:textId="77777777" w:rsidR="00CF3E43" w:rsidRDefault="00CF3E43" w:rsidP="00CF3E43">
            <w:pPr>
              <w:rPr>
                <w:b/>
                <w:bCs/>
                <w:sz w:val="16"/>
                <w:szCs w:val="12"/>
                <w:u w:val="single"/>
              </w:rPr>
            </w:pPr>
            <w:r w:rsidRPr="00AA1454">
              <w:rPr>
                <w:b/>
                <w:bCs/>
                <w:sz w:val="16"/>
                <w:szCs w:val="12"/>
                <w:u w:val="single"/>
              </w:rPr>
              <w:t>Lake of the Ozarks Events:</w:t>
            </w:r>
          </w:p>
          <w:p w14:paraId="312F42EF" w14:textId="77777777" w:rsidR="00CF3E43" w:rsidRDefault="00CF3E43" w:rsidP="00CF3E43">
            <w:hyperlink r:id="rId16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https://bluecat.properties/blog/2026-calendar-events-at-the-lake-of-the-ozarks</w:t>
              </w:r>
            </w:hyperlink>
          </w:p>
          <w:p w14:paraId="7D278976" w14:textId="77777777" w:rsidR="00CF3E43" w:rsidRDefault="00CF3E43" w:rsidP="00CF3E43">
            <w:pPr>
              <w:rPr>
                <w:i/>
                <w:iCs/>
              </w:rPr>
            </w:pPr>
          </w:p>
          <w:p w14:paraId="1F1A9E08" w14:textId="70D16E5F" w:rsidR="004103F2" w:rsidRPr="00DC6AA4" w:rsidRDefault="00CF3E43" w:rsidP="00CF3E43">
            <w:pPr>
              <w:rPr>
                <w:i/>
                <w:iCs/>
                <w:sz w:val="20"/>
                <w:szCs w:val="20"/>
              </w:rPr>
            </w:pPr>
            <w:hyperlink r:id="rId17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https://www.lakeexpo.com/calendar/</w:t>
              </w:r>
            </w:hyperlink>
          </w:p>
        </w:tc>
        <w:tc>
          <w:tcPr>
            <w:tcW w:w="2266" w:type="dxa"/>
            <w:tcBorders>
              <w:top w:val="nil"/>
              <w:bottom w:val="single" w:sz="6" w:space="0" w:color="BFBFBF" w:themeColor="background1" w:themeShade="BF"/>
            </w:tcBorders>
          </w:tcPr>
          <w:p w14:paraId="4C9F7AAB" w14:textId="77777777" w:rsidR="00123CF1" w:rsidRDefault="00123CF1" w:rsidP="00744AAD"/>
          <w:p w14:paraId="4447ED25" w14:textId="7D94B2E2" w:rsidR="00744AAD" w:rsidRDefault="00744AAD" w:rsidP="00744AAD">
            <w:r w:rsidRPr="002014F0">
              <w:t xml:space="preserve">1pm: Giving Song Ukulele </w:t>
            </w:r>
            <w:proofErr w:type="gramStart"/>
            <w:r w:rsidRPr="002014F0">
              <w:t>Group @</w:t>
            </w:r>
            <w:proofErr w:type="gramEnd"/>
            <w:r w:rsidRPr="002014F0">
              <w:t xml:space="preserve"> Columbia Vet Center</w:t>
            </w:r>
          </w:p>
          <w:p w14:paraId="6EA694B1" w14:textId="77777777" w:rsidR="007D7903" w:rsidRDefault="00744AAD" w:rsidP="00FA1F81">
            <w:r w:rsidRPr="002014F0">
              <w:t>6p-8:30p: Access Arts Pottery Class (week</w:t>
            </w:r>
            <w:r w:rsidR="008C747B">
              <w:t xml:space="preserve"> </w:t>
            </w:r>
            <w:proofErr w:type="gramStart"/>
            <w:r w:rsidR="005D00EF">
              <w:t>1</w:t>
            </w:r>
            <w:r w:rsidRPr="002014F0">
              <w:t xml:space="preserve"> )</w:t>
            </w:r>
            <w:proofErr w:type="gramEnd"/>
          </w:p>
          <w:p w14:paraId="1A5A977C" w14:textId="77777777" w:rsidR="006D60AA" w:rsidRDefault="006D60AA" w:rsidP="00FA1F81"/>
          <w:p w14:paraId="5B2D5C31" w14:textId="32C5A654" w:rsidR="006D60AA" w:rsidRPr="00E62909" w:rsidRDefault="006D60AA" w:rsidP="00FA1F81">
            <w:pPr>
              <w:rPr>
                <w:sz w:val="19"/>
                <w:szCs w:val="19"/>
              </w:rPr>
            </w:pPr>
            <w:r>
              <w:t>Kelly @ NVGAG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0E173A1D" w14:textId="77777777" w:rsidR="00123CF1" w:rsidRDefault="00123CF1" w:rsidP="00744AAD"/>
          <w:p w14:paraId="5184D969" w14:textId="18DDBFE4" w:rsidR="00744AAD" w:rsidRDefault="00744AAD" w:rsidP="00744AAD">
            <w:r w:rsidRPr="00F75EB1">
              <w:t xml:space="preserve">10a-12pm: PRRC Group: Beating Isolation &amp; Community Reintegration </w:t>
            </w:r>
          </w:p>
          <w:p w14:paraId="39F1151E" w14:textId="77777777" w:rsidR="00574C8B" w:rsidRDefault="00574C8B" w:rsidP="00744AAD"/>
          <w:p w14:paraId="598DBF12" w14:textId="77777777" w:rsidR="00035491" w:rsidRDefault="00035491" w:rsidP="00574C8B"/>
          <w:p w14:paraId="7636A1FC" w14:textId="5C192230" w:rsidR="006D60AA" w:rsidRPr="001D5F13" w:rsidRDefault="006D60AA" w:rsidP="00574C8B">
            <w:r>
              <w:t>Kelly @ NVGAG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7897F619" w14:textId="006C6984" w:rsidR="00C83725" w:rsidRDefault="00C83725" w:rsidP="00C83725">
            <w:pPr>
              <w:rPr>
                <w:sz w:val="20"/>
                <w:szCs w:val="20"/>
              </w:rPr>
            </w:pPr>
            <w:r w:rsidRPr="00327238">
              <w:rPr>
                <w:sz w:val="20"/>
                <w:szCs w:val="20"/>
              </w:rPr>
              <w:t xml:space="preserve">11am: </w:t>
            </w:r>
            <w:r>
              <w:rPr>
                <w:sz w:val="20"/>
                <w:szCs w:val="20"/>
              </w:rPr>
              <w:t>Patriot Place</w:t>
            </w:r>
            <w:r w:rsidR="007D0DC1">
              <w:rPr>
                <w:sz w:val="20"/>
                <w:szCs w:val="20"/>
              </w:rPr>
              <w:t xml:space="preserve"> Peer Support</w:t>
            </w:r>
            <w:r w:rsidR="00400758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eterans Group</w:t>
            </w:r>
            <w:r w:rsidR="00706512">
              <w:rPr>
                <w:sz w:val="20"/>
                <w:szCs w:val="20"/>
              </w:rPr>
              <w:t xml:space="preserve"> </w:t>
            </w:r>
          </w:p>
          <w:p w14:paraId="7EFA58FB" w14:textId="77777777" w:rsidR="00F02770" w:rsidRDefault="00F02770" w:rsidP="00C83725">
            <w:pPr>
              <w:rPr>
                <w:sz w:val="20"/>
                <w:szCs w:val="20"/>
              </w:rPr>
            </w:pPr>
          </w:p>
          <w:p w14:paraId="55F477BD" w14:textId="77777777" w:rsidR="00C83725" w:rsidRDefault="00C83725" w:rsidP="00C83725">
            <w:pPr>
              <w:rPr>
                <w:b/>
                <w:bCs/>
              </w:rPr>
            </w:pPr>
            <w:r w:rsidRPr="00ED5DE7">
              <w:rPr>
                <w:b/>
                <w:bCs/>
              </w:rPr>
              <w:t>6-9p First Friday Downtown Columbia</w:t>
            </w:r>
          </w:p>
          <w:p w14:paraId="21410F68" w14:textId="77777777" w:rsidR="00C62F27" w:rsidRDefault="00C62F27" w:rsidP="00C83725"/>
          <w:p w14:paraId="28F126C0" w14:textId="0E59ACA6" w:rsidR="006D60AA" w:rsidRPr="00837FCF" w:rsidRDefault="00837FCF" w:rsidP="00C83725">
            <w:r w:rsidRPr="00837FCF">
              <w:t>Kelly @ NVGAG</w:t>
            </w:r>
          </w:p>
        </w:tc>
        <w:tc>
          <w:tcPr>
            <w:tcW w:w="2215" w:type="dxa"/>
            <w:tcBorders>
              <w:top w:val="nil"/>
              <w:bottom w:val="single" w:sz="6" w:space="0" w:color="BFBFBF" w:themeColor="background1" w:themeShade="BF"/>
            </w:tcBorders>
          </w:tcPr>
          <w:p w14:paraId="7B570A15" w14:textId="1B8262BA" w:rsidR="00400758" w:rsidRDefault="00072B35" w:rsidP="00C83725">
            <w:pPr>
              <w:rPr>
                <w:b/>
                <w:bCs/>
              </w:rPr>
            </w:pPr>
            <w:r>
              <w:rPr>
                <w:b/>
                <w:bCs/>
              </w:rPr>
              <w:t>Happy 250</w:t>
            </w:r>
            <w:r w:rsidRPr="00072B3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Birthday America!</w:t>
            </w:r>
            <w:r w:rsidR="00123CF1">
              <w:rPr>
                <w:b/>
                <w:bCs/>
              </w:rPr>
              <w:t xml:space="preserve"> </w:t>
            </w:r>
          </w:p>
          <w:p w14:paraId="268ED734" w14:textId="0EDC6FBA" w:rsidR="00C83725" w:rsidRPr="00847B09" w:rsidRDefault="001C6566" w:rsidP="00C83725">
            <w:pPr>
              <w:rPr>
                <w:b/>
                <w:bCs/>
              </w:rPr>
            </w:pPr>
            <w:r w:rsidRPr="00847B09">
              <w:rPr>
                <w:b/>
                <w:bCs/>
              </w:rPr>
              <w:t>8</w:t>
            </w:r>
            <w:r w:rsidR="00C83725" w:rsidRPr="00847B09">
              <w:rPr>
                <w:b/>
                <w:bCs/>
              </w:rPr>
              <w:t xml:space="preserve">am-12pm: </w:t>
            </w:r>
          </w:p>
          <w:p w14:paraId="24F6631F" w14:textId="7BFCA690" w:rsidR="00C83725" w:rsidRPr="001C23BD" w:rsidRDefault="00C83725" w:rsidP="00C83725">
            <w:pPr>
              <w:rPr>
                <w:b/>
                <w:bCs/>
                <w:sz w:val="16"/>
                <w:szCs w:val="16"/>
              </w:rPr>
            </w:pPr>
            <w:r w:rsidRPr="001C23BD">
              <w:rPr>
                <w:b/>
                <w:bCs/>
                <w:sz w:val="16"/>
                <w:szCs w:val="16"/>
              </w:rPr>
              <w:t xml:space="preserve">Columbia Farmers </w:t>
            </w:r>
            <w:proofErr w:type="gramStart"/>
            <w:r w:rsidRPr="001C23BD">
              <w:rPr>
                <w:b/>
                <w:bCs/>
                <w:sz w:val="16"/>
                <w:szCs w:val="16"/>
              </w:rPr>
              <w:t>Market @</w:t>
            </w:r>
            <w:proofErr w:type="gramEnd"/>
            <w:r w:rsidRPr="001C23BD">
              <w:rPr>
                <w:b/>
                <w:bCs/>
                <w:sz w:val="16"/>
                <w:szCs w:val="16"/>
              </w:rPr>
              <w:t xml:space="preserve"> 1769 W Ash Street</w:t>
            </w:r>
          </w:p>
          <w:p w14:paraId="5AF26B32" w14:textId="77777777" w:rsidR="00C83725" w:rsidRPr="00847B09" w:rsidRDefault="00C83725" w:rsidP="00C83725">
            <w:pPr>
              <w:rPr>
                <w:b/>
                <w:bCs/>
                <w:sz w:val="16"/>
                <w:szCs w:val="16"/>
              </w:rPr>
            </w:pPr>
            <w:hyperlink r:id="rId18" w:history="1">
              <w:r w:rsidRPr="00847B09">
                <w:rPr>
                  <w:rStyle w:val="Hyperlink"/>
                  <w:b/>
                  <w:bCs/>
                  <w:sz w:val="14"/>
                  <w:szCs w:val="14"/>
                </w:rPr>
                <w:t>https://columbiafarmersmarket.org/</w:t>
              </w:r>
            </w:hyperlink>
            <w:r w:rsidRPr="00847B09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668644C" w14:textId="66DABA90" w:rsidR="00847B09" w:rsidRPr="00357C0E" w:rsidRDefault="00847B09" w:rsidP="00C83725">
            <w:pPr>
              <w:rPr>
                <w:b/>
                <w:bCs/>
                <w:sz w:val="20"/>
                <w:szCs w:val="20"/>
              </w:rPr>
            </w:pPr>
            <w:r w:rsidRPr="00847B09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83725" w14:paraId="2A55BABD" w14:textId="77777777" w:rsidTr="00E823F7">
        <w:trPr>
          <w:trHeight w:val="45"/>
        </w:trPr>
        <w:tc>
          <w:tcPr>
            <w:tcW w:w="2125" w:type="dxa"/>
            <w:tcBorders>
              <w:top w:val="single" w:sz="6" w:space="0" w:color="BFBFBF" w:themeColor="background1" w:themeShade="BF"/>
              <w:bottom w:val="nil"/>
            </w:tcBorders>
          </w:tcPr>
          <w:p w14:paraId="0348C8FF" w14:textId="07AFB461" w:rsidR="00C83725" w:rsidRPr="002F5B69" w:rsidRDefault="00123CF1" w:rsidP="00C83725">
            <w:pPr>
              <w:pStyle w:val="Dates"/>
            </w:pPr>
            <w:r>
              <w:t>5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1A537E69" w14:textId="0EB8BC88" w:rsidR="00C83725" w:rsidRPr="002F5B69" w:rsidRDefault="00123CF1" w:rsidP="00C83725">
            <w:pPr>
              <w:pStyle w:val="Dates"/>
            </w:pPr>
            <w:r>
              <w:t>6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1025363A" w14:textId="155E8BA3" w:rsidR="00C83725" w:rsidRDefault="00123CF1" w:rsidP="00C83725">
            <w:pPr>
              <w:pStyle w:val="Dates"/>
            </w:pPr>
            <w:r>
              <w:t>7</w:t>
            </w:r>
          </w:p>
        </w:tc>
        <w:tc>
          <w:tcPr>
            <w:tcW w:w="2266" w:type="dxa"/>
            <w:tcBorders>
              <w:top w:val="single" w:sz="6" w:space="0" w:color="BFBFBF" w:themeColor="background1" w:themeShade="BF"/>
              <w:bottom w:val="nil"/>
            </w:tcBorders>
          </w:tcPr>
          <w:p w14:paraId="7E9DFC66" w14:textId="4668B681" w:rsidR="00C83725" w:rsidRDefault="00123CF1" w:rsidP="00C83725">
            <w:pPr>
              <w:pStyle w:val="Dates"/>
            </w:pPr>
            <w:r>
              <w:t>8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0DE8D124" w14:textId="1B80FB3D" w:rsidR="00C83725" w:rsidRDefault="00123CF1" w:rsidP="00C83725">
            <w:pPr>
              <w:pStyle w:val="Dates"/>
            </w:pPr>
            <w:r>
              <w:t>9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37ABFDC3" w14:textId="077A1C17" w:rsidR="00C83725" w:rsidRDefault="00123CF1" w:rsidP="00C83725">
            <w:pPr>
              <w:pStyle w:val="Dates"/>
            </w:pPr>
            <w:r>
              <w:t>10</w:t>
            </w:r>
          </w:p>
        </w:tc>
        <w:tc>
          <w:tcPr>
            <w:tcW w:w="2215" w:type="dxa"/>
            <w:tcBorders>
              <w:top w:val="single" w:sz="6" w:space="0" w:color="BFBFBF" w:themeColor="background1" w:themeShade="BF"/>
              <w:bottom w:val="nil"/>
            </w:tcBorders>
          </w:tcPr>
          <w:p w14:paraId="5C32F7B5" w14:textId="59DAA43E" w:rsidR="00C83725" w:rsidRDefault="00123CF1" w:rsidP="00C83725">
            <w:pPr>
              <w:pStyle w:val="Dates"/>
            </w:pPr>
            <w:r>
              <w:t>11</w:t>
            </w:r>
          </w:p>
        </w:tc>
      </w:tr>
      <w:tr w:rsidR="00C83725" w:rsidRPr="00C23587" w14:paraId="5CEB3370" w14:textId="77777777" w:rsidTr="00E823F7">
        <w:trPr>
          <w:trHeight w:hRule="exact" w:val="2187"/>
        </w:trPr>
        <w:tc>
          <w:tcPr>
            <w:tcW w:w="2125" w:type="dxa"/>
            <w:tcBorders>
              <w:top w:val="nil"/>
              <w:bottom w:val="single" w:sz="6" w:space="0" w:color="BFBFBF" w:themeColor="background1" w:themeShade="BF"/>
            </w:tcBorders>
          </w:tcPr>
          <w:p w14:paraId="6EB2ADDB" w14:textId="2B85486A" w:rsidR="00591A31" w:rsidRPr="00B36B75" w:rsidRDefault="00832E3A" w:rsidP="00DD2EFE">
            <w:pPr>
              <w:rPr>
                <w:b/>
                <w:bCs/>
                <w:sz w:val="16"/>
                <w:szCs w:val="16"/>
              </w:rPr>
            </w:pPr>
            <w:r w:rsidRPr="00B36B75">
              <w:rPr>
                <w:b/>
                <w:bCs/>
                <w:sz w:val="16"/>
                <w:szCs w:val="16"/>
              </w:rPr>
              <w:t xml:space="preserve">9am-1pm: Orr St. Farm &amp; Art Market </w:t>
            </w:r>
          </w:p>
          <w:p w14:paraId="2F47F302" w14:textId="456A506E" w:rsidR="00591A31" w:rsidRPr="00B36B75" w:rsidRDefault="00832E3A" w:rsidP="00DD2EFE">
            <w:pPr>
              <w:rPr>
                <w:b/>
                <w:bCs/>
                <w:sz w:val="16"/>
                <w:szCs w:val="16"/>
              </w:rPr>
            </w:pPr>
            <w:r w:rsidRPr="00B36B75">
              <w:rPr>
                <w:b/>
                <w:bCs/>
                <w:sz w:val="16"/>
                <w:szCs w:val="16"/>
              </w:rPr>
              <w:t>Wabash Bus Station</w:t>
            </w:r>
          </w:p>
          <w:p w14:paraId="7C6A819C" w14:textId="61645304" w:rsidR="00832E3A" w:rsidRPr="00B36B75" w:rsidRDefault="00832E3A" w:rsidP="00DD2EFE">
            <w:pPr>
              <w:rPr>
                <w:b/>
                <w:bCs/>
                <w:sz w:val="16"/>
                <w:szCs w:val="16"/>
              </w:rPr>
            </w:pPr>
            <w:r w:rsidRPr="00B36B75">
              <w:rPr>
                <w:b/>
                <w:bCs/>
                <w:sz w:val="16"/>
                <w:szCs w:val="16"/>
              </w:rPr>
              <w:t>Columbia, MO</w:t>
            </w:r>
          </w:p>
          <w:p w14:paraId="35E9B249" w14:textId="1D123F74" w:rsidR="00C83725" w:rsidRPr="002F5B69" w:rsidRDefault="00C83725" w:rsidP="00847B09"/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0E7EA991" w14:textId="77777777" w:rsidR="00ED73B6" w:rsidRDefault="00ED73B6" w:rsidP="00ED73B6"/>
          <w:p w14:paraId="6938FB0B" w14:textId="4A03CA8F" w:rsidR="00ED73B6" w:rsidRDefault="00ED73B6" w:rsidP="00ED73B6">
            <w:r w:rsidRPr="00947B0F">
              <w:t xml:space="preserve">10am: Veteran Jam </w:t>
            </w:r>
            <w:proofErr w:type="gramStart"/>
            <w:r w:rsidRPr="00947B0F">
              <w:t>Session @</w:t>
            </w:r>
            <w:proofErr w:type="gramEnd"/>
            <w:r w:rsidRPr="00947B0F">
              <w:t xml:space="preserve"> Truman VA Community Living Center</w:t>
            </w:r>
          </w:p>
          <w:p w14:paraId="5076674B" w14:textId="16607742" w:rsidR="00AA756D" w:rsidRDefault="00AA756D" w:rsidP="00ED73B6"/>
          <w:p w14:paraId="3A57A6E9" w14:textId="55CCF405" w:rsidR="00C43ED7" w:rsidRPr="00947B0F" w:rsidRDefault="00C43ED7" w:rsidP="00ED73B6">
            <w:r>
              <w:t>1pm: Pottery Island (Paint your own ceramics)</w:t>
            </w:r>
          </w:p>
          <w:p w14:paraId="2E84CF41" w14:textId="77777777" w:rsidR="000266A8" w:rsidRDefault="000266A8" w:rsidP="00C83725"/>
          <w:p w14:paraId="4CE5BA35" w14:textId="77777777" w:rsidR="000266A8" w:rsidRDefault="000266A8" w:rsidP="00C83725"/>
          <w:p w14:paraId="4B11D521" w14:textId="77777777" w:rsidR="000266A8" w:rsidRDefault="000266A8" w:rsidP="00C83725"/>
          <w:p w14:paraId="55BB8167" w14:textId="4F684157" w:rsidR="00C83725" w:rsidRPr="00097A6E" w:rsidRDefault="00C83725" w:rsidP="00C83725">
            <w:pPr>
              <w:rPr>
                <w:b/>
                <w:bCs/>
                <w:i/>
                <w:iCs/>
                <w:sz w:val="17"/>
                <w:szCs w:val="17"/>
              </w:rPr>
            </w:pPr>
          </w:p>
          <w:p w14:paraId="6E268EC5" w14:textId="77777777" w:rsidR="00C83725" w:rsidRPr="00097A6E" w:rsidRDefault="00C83725" w:rsidP="00C83725">
            <w:pPr>
              <w:rPr>
                <w:b/>
                <w:bCs/>
                <w:i/>
                <w:iCs/>
                <w:sz w:val="17"/>
                <w:szCs w:val="17"/>
              </w:rPr>
            </w:pPr>
          </w:p>
          <w:p w14:paraId="61697B40" w14:textId="78CC89B9" w:rsidR="00C83725" w:rsidRPr="00097A6E" w:rsidRDefault="00C83725" w:rsidP="00C83725">
            <w:pPr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6EA7975B" w14:textId="77777777" w:rsidR="0077794D" w:rsidRPr="00493BA9" w:rsidRDefault="0077794D" w:rsidP="00C83725"/>
          <w:p w14:paraId="430D5453" w14:textId="34D265B6" w:rsidR="00422540" w:rsidRDefault="00941F25" w:rsidP="00C83725">
            <w:r>
              <w:t xml:space="preserve">11:15am: Outdoor Aquatic </w:t>
            </w:r>
            <w:proofErr w:type="gramStart"/>
            <w:r>
              <w:t>Therapy @</w:t>
            </w:r>
            <w:proofErr w:type="gramEnd"/>
            <w:r>
              <w:t xml:space="preserve"> Jeff City YMCA</w:t>
            </w:r>
          </w:p>
          <w:p w14:paraId="59FBBA3E" w14:textId="77777777" w:rsidR="00422540" w:rsidRDefault="00422540" w:rsidP="00C83725"/>
          <w:p w14:paraId="6342628F" w14:textId="7168BBDB" w:rsidR="00C83725" w:rsidRPr="003B1349" w:rsidRDefault="00C83725" w:rsidP="00C83725">
            <w:r w:rsidRPr="003B1349">
              <w:t>2pm: PRRC Peer Support Group (A202)</w:t>
            </w:r>
          </w:p>
          <w:p w14:paraId="26AA3333" w14:textId="2BF75C72" w:rsidR="00C83725" w:rsidRPr="003B1349" w:rsidRDefault="00C83725" w:rsidP="00C8372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6" w:type="dxa"/>
            <w:tcBorders>
              <w:top w:val="nil"/>
              <w:bottom w:val="single" w:sz="6" w:space="0" w:color="BFBFBF" w:themeColor="background1" w:themeShade="BF"/>
            </w:tcBorders>
          </w:tcPr>
          <w:p w14:paraId="32EE965F" w14:textId="77777777" w:rsidR="0025379F" w:rsidRPr="00D02783" w:rsidRDefault="0025379F" w:rsidP="002537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D02783">
              <w:rPr>
                <w:b/>
                <w:bCs/>
                <w:sz w:val="16"/>
                <w:szCs w:val="16"/>
              </w:rPr>
              <w:t xml:space="preserve">7:30am: Military Morning Veteran </w:t>
            </w:r>
            <w:proofErr w:type="gramStart"/>
            <w:r w:rsidRPr="00D02783">
              <w:rPr>
                <w:b/>
                <w:bCs/>
                <w:sz w:val="16"/>
                <w:szCs w:val="16"/>
              </w:rPr>
              <w:t>Breakfast @</w:t>
            </w:r>
            <w:proofErr w:type="gramEnd"/>
            <w:r w:rsidRPr="00D02783">
              <w:rPr>
                <w:b/>
                <w:bCs/>
                <w:sz w:val="16"/>
                <w:szCs w:val="16"/>
              </w:rPr>
              <w:t xml:space="preserve"> Truman’s Grill Columbia, MO</w:t>
            </w:r>
          </w:p>
          <w:p w14:paraId="11EDB8C5" w14:textId="7ACD283B" w:rsidR="00C83725" w:rsidRDefault="00C83725" w:rsidP="00C83725">
            <w:r w:rsidRPr="002014F0">
              <w:t xml:space="preserve">1pm: Giving Song </w:t>
            </w:r>
            <w:r w:rsidR="004D6BF4">
              <w:t>Guitar</w:t>
            </w:r>
            <w:r w:rsidRPr="002014F0">
              <w:t xml:space="preserve"> </w:t>
            </w:r>
            <w:proofErr w:type="gramStart"/>
            <w:r w:rsidRPr="002014F0">
              <w:t>Group @</w:t>
            </w:r>
            <w:proofErr w:type="gramEnd"/>
            <w:r w:rsidRPr="002014F0">
              <w:t xml:space="preserve"> Columbia Vet Center</w:t>
            </w:r>
          </w:p>
          <w:p w14:paraId="657CBB1D" w14:textId="3032BB19" w:rsidR="00C83725" w:rsidRPr="002014F0" w:rsidRDefault="00C83725" w:rsidP="00C83725">
            <w:r w:rsidRPr="002014F0">
              <w:t xml:space="preserve">6p-8:30p: Access Arts Pottery Class (week </w:t>
            </w:r>
            <w:r w:rsidR="005D00EF">
              <w:t>2</w:t>
            </w:r>
            <w:r w:rsidRPr="002014F0">
              <w:t>)</w:t>
            </w:r>
          </w:p>
          <w:p w14:paraId="6A7AE30C" w14:textId="31520F1A" w:rsidR="00C83725" w:rsidRPr="00337287" w:rsidRDefault="00E64FB9" w:rsidP="00C83725">
            <w:pPr>
              <w:rPr>
                <w:sz w:val="16"/>
                <w:szCs w:val="16"/>
              </w:rPr>
            </w:pPr>
            <w:hyperlink r:id="rId19" w:history="1">
              <w:r w:rsidRPr="00967CA9">
                <w:rPr>
                  <w:rStyle w:val="Hyperlink"/>
                  <w:sz w:val="16"/>
                  <w:szCs w:val="16"/>
                </w:rPr>
                <w:t>https://schoolofservice.org/clay-classes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2BE2B642" w14:textId="77777777" w:rsidR="00F75EB1" w:rsidRDefault="00F75EB1" w:rsidP="00F75EB1">
            <w:pPr>
              <w:rPr>
                <w:b/>
                <w:bCs/>
              </w:rPr>
            </w:pPr>
          </w:p>
          <w:p w14:paraId="51E545DB" w14:textId="4FED85EC" w:rsidR="0025379F" w:rsidRDefault="00F02770" w:rsidP="00635254">
            <w:r>
              <w:t>*</w:t>
            </w:r>
            <w:r w:rsidR="00037909">
              <w:t>10am: Pickleball @ The Kitchen Grill &amp; Games</w:t>
            </w:r>
            <w:r w:rsidR="00937F39">
              <w:t xml:space="preserve"> (spots are limited)</w:t>
            </w:r>
          </w:p>
          <w:p w14:paraId="2237C343" w14:textId="77777777" w:rsidR="00574C8B" w:rsidRPr="00F75EB1" w:rsidRDefault="00574C8B" w:rsidP="00635254"/>
          <w:p w14:paraId="0FF4394F" w14:textId="1FDABED1" w:rsidR="005040DE" w:rsidRDefault="005040DE" w:rsidP="005040DE">
            <w:r>
              <w:t>1pm: Veteran Jam Session (Truman VA C</w:t>
            </w:r>
            <w:r w:rsidR="00175399">
              <w:t>ommunity Living Center</w:t>
            </w:r>
            <w:r>
              <w:t>)</w:t>
            </w:r>
          </w:p>
          <w:p w14:paraId="0765340E" w14:textId="5D831F33" w:rsidR="00C83725" w:rsidRPr="00886939" w:rsidRDefault="00C83725" w:rsidP="005040D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3F9CD9B9" w14:textId="77777777" w:rsidR="001B77A1" w:rsidRDefault="001B77A1" w:rsidP="00C83725">
            <w:pPr>
              <w:rPr>
                <w:sz w:val="19"/>
                <w:szCs w:val="19"/>
              </w:rPr>
            </w:pPr>
          </w:p>
          <w:p w14:paraId="08B7B17E" w14:textId="152ECDE0" w:rsidR="001B77A1" w:rsidRDefault="00C83725" w:rsidP="00C83725">
            <w:pPr>
              <w:rPr>
                <w:sz w:val="19"/>
                <w:szCs w:val="19"/>
              </w:rPr>
            </w:pPr>
            <w:r w:rsidRPr="00C2042D">
              <w:rPr>
                <w:sz w:val="19"/>
                <w:szCs w:val="19"/>
              </w:rPr>
              <w:t>11am: Patriot Place Veterans Group</w:t>
            </w:r>
            <w:r w:rsidR="00404E0B">
              <w:rPr>
                <w:sz w:val="19"/>
                <w:szCs w:val="19"/>
              </w:rPr>
              <w:t xml:space="preserve"> &amp; </w:t>
            </w:r>
            <w:r w:rsidR="001B77A1">
              <w:rPr>
                <w:sz w:val="19"/>
                <w:szCs w:val="19"/>
              </w:rPr>
              <w:t>out to lunch</w:t>
            </w:r>
          </w:p>
          <w:p w14:paraId="6678741E" w14:textId="0A20ED92" w:rsidR="00C83725" w:rsidRPr="00C2042D" w:rsidRDefault="00C83725" w:rsidP="00C83725">
            <w:pPr>
              <w:rPr>
                <w:sz w:val="19"/>
                <w:szCs w:val="19"/>
              </w:rPr>
            </w:pPr>
            <w:r w:rsidRPr="00C2042D">
              <w:rPr>
                <w:sz w:val="19"/>
                <w:szCs w:val="19"/>
              </w:rPr>
              <w:t xml:space="preserve"> </w:t>
            </w:r>
          </w:p>
          <w:p w14:paraId="652BF396" w14:textId="77777777" w:rsidR="00C83725" w:rsidRPr="00C2042D" w:rsidRDefault="00C83725" w:rsidP="00C83725">
            <w:pPr>
              <w:rPr>
                <w:sz w:val="19"/>
                <w:szCs w:val="19"/>
              </w:rPr>
            </w:pPr>
          </w:p>
          <w:p w14:paraId="69A5401E" w14:textId="77777777" w:rsidR="00C83725" w:rsidRPr="00C2042D" w:rsidRDefault="00C83725" w:rsidP="00C83725">
            <w:pPr>
              <w:rPr>
                <w:sz w:val="19"/>
                <w:szCs w:val="19"/>
              </w:rPr>
            </w:pPr>
          </w:p>
          <w:p w14:paraId="70111ADB" w14:textId="77777777" w:rsidR="00C83725" w:rsidRPr="00C2042D" w:rsidRDefault="00C83725" w:rsidP="00C83725">
            <w:pPr>
              <w:rPr>
                <w:b/>
                <w:bCs/>
                <w:sz w:val="19"/>
                <w:szCs w:val="19"/>
              </w:rPr>
            </w:pPr>
          </w:p>
          <w:p w14:paraId="508AB7C1" w14:textId="366F4A0C" w:rsidR="00C83725" w:rsidRPr="00C2042D" w:rsidRDefault="00C83725" w:rsidP="00C83725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215" w:type="dxa"/>
            <w:tcBorders>
              <w:top w:val="nil"/>
              <w:bottom w:val="single" w:sz="6" w:space="0" w:color="BFBFBF" w:themeColor="background1" w:themeShade="BF"/>
            </w:tcBorders>
          </w:tcPr>
          <w:p w14:paraId="37C24BE9" w14:textId="77777777" w:rsidR="002F1F2C" w:rsidRDefault="002F1F2C" w:rsidP="00C83725">
            <w:pPr>
              <w:rPr>
                <w:b/>
                <w:bCs/>
                <w:sz w:val="16"/>
                <w:szCs w:val="16"/>
              </w:rPr>
            </w:pPr>
          </w:p>
          <w:p w14:paraId="3840D8F8" w14:textId="067B002C" w:rsidR="00C83725" w:rsidRPr="002F1F2C" w:rsidRDefault="001C6566" w:rsidP="00C83725">
            <w:pPr>
              <w:rPr>
                <w:b/>
                <w:bCs/>
              </w:rPr>
            </w:pPr>
            <w:r w:rsidRPr="002F1F2C">
              <w:rPr>
                <w:b/>
                <w:bCs/>
              </w:rPr>
              <w:t>8</w:t>
            </w:r>
            <w:r w:rsidR="00C83725" w:rsidRPr="002F1F2C">
              <w:rPr>
                <w:b/>
                <w:bCs/>
              </w:rPr>
              <w:t>am-12pm</w:t>
            </w:r>
            <w:proofErr w:type="gramStart"/>
            <w:r w:rsidR="00C83725" w:rsidRPr="002F1F2C">
              <w:rPr>
                <w:b/>
                <w:bCs/>
              </w:rPr>
              <w:t>:  Columbia</w:t>
            </w:r>
            <w:proofErr w:type="gramEnd"/>
            <w:r w:rsidR="00C83725" w:rsidRPr="002F1F2C">
              <w:rPr>
                <w:b/>
                <w:bCs/>
              </w:rPr>
              <w:t xml:space="preserve"> Farmers </w:t>
            </w:r>
            <w:proofErr w:type="gramStart"/>
            <w:r w:rsidR="00C83725" w:rsidRPr="002F1F2C">
              <w:rPr>
                <w:b/>
                <w:bCs/>
              </w:rPr>
              <w:t>Market @</w:t>
            </w:r>
            <w:proofErr w:type="gramEnd"/>
            <w:r w:rsidR="00C83725" w:rsidRPr="002F1F2C">
              <w:rPr>
                <w:b/>
                <w:bCs/>
              </w:rPr>
              <w:t xml:space="preserve"> 1769 W Ash Street</w:t>
            </w:r>
          </w:p>
          <w:p w14:paraId="74B84991" w14:textId="04688300" w:rsidR="00C83725" w:rsidRPr="00C23587" w:rsidRDefault="00C83725" w:rsidP="00C83725">
            <w:pPr>
              <w:jc w:val="center"/>
              <w:rPr>
                <w:b/>
                <w:bCs/>
              </w:rPr>
            </w:pPr>
          </w:p>
        </w:tc>
      </w:tr>
      <w:tr w:rsidR="00C83725" w14:paraId="558813D1" w14:textId="77777777" w:rsidTr="00E823F7">
        <w:trPr>
          <w:trHeight w:val="345"/>
        </w:trPr>
        <w:tc>
          <w:tcPr>
            <w:tcW w:w="2125" w:type="dxa"/>
            <w:tcBorders>
              <w:top w:val="single" w:sz="6" w:space="0" w:color="BFBFBF" w:themeColor="background1" w:themeShade="BF"/>
              <w:bottom w:val="nil"/>
            </w:tcBorders>
          </w:tcPr>
          <w:p w14:paraId="462141F4" w14:textId="2876A7FD" w:rsidR="00C83725" w:rsidRPr="002F5B69" w:rsidRDefault="002F1594" w:rsidP="00C83725">
            <w:pPr>
              <w:pStyle w:val="Dates"/>
            </w:pPr>
            <w:r>
              <w:t>12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04EC078F" w14:textId="334E16B5" w:rsidR="00C83725" w:rsidRPr="002F5B69" w:rsidRDefault="002F1594" w:rsidP="00C83725">
            <w:pPr>
              <w:pStyle w:val="Dates"/>
            </w:pPr>
            <w:r>
              <w:t>13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6DEAAB39" w14:textId="54CAA8F5" w:rsidR="00C83725" w:rsidRDefault="002F1594" w:rsidP="00C83725">
            <w:pPr>
              <w:pStyle w:val="Dates"/>
            </w:pPr>
            <w:r>
              <w:t>14</w:t>
            </w:r>
          </w:p>
        </w:tc>
        <w:tc>
          <w:tcPr>
            <w:tcW w:w="2266" w:type="dxa"/>
            <w:tcBorders>
              <w:top w:val="single" w:sz="6" w:space="0" w:color="BFBFBF" w:themeColor="background1" w:themeShade="BF"/>
              <w:bottom w:val="nil"/>
            </w:tcBorders>
          </w:tcPr>
          <w:p w14:paraId="5EB7A556" w14:textId="60F0C56C" w:rsidR="00C83725" w:rsidRDefault="0025379F" w:rsidP="00C83725">
            <w:pPr>
              <w:pStyle w:val="Dates"/>
            </w:pPr>
            <w:r>
              <w:t>1</w:t>
            </w:r>
            <w:r w:rsidR="002F1594">
              <w:t>5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464EC95B" w14:textId="088813AF" w:rsidR="00C83725" w:rsidRDefault="002F1594" w:rsidP="00C83725">
            <w:pPr>
              <w:pStyle w:val="Dates"/>
            </w:pPr>
            <w:r>
              <w:t>16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578F7E3A" w14:textId="0E96D16B" w:rsidR="00C83725" w:rsidRDefault="002F1594" w:rsidP="00C83725">
            <w:pPr>
              <w:pStyle w:val="Dates"/>
            </w:pPr>
            <w:r>
              <w:t>17</w:t>
            </w:r>
          </w:p>
        </w:tc>
        <w:tc>
          <w:tcPr>
            <w:tcW w:w="2215" w:type="dxa"/>
            <w:tcBorders>
              <w:top w:val="single" w:sz="6" w:space="0" w:color="BFBFBF" w:themeColor="background1" w:themeShade="BF"/>
              <w:bottom w:val="nil"/>
            </w:tcBorders>
          </w:tcPr>
          <w:p w14:paraId="36EA4C90" w14:textId="28D106E1" w:rsidR="00C83725" w:rsidRDefault="0081625F" w:rsidP="00C83725">
            <w:pPr>
              <w:pStyle w:val="Dates"/>
            </w:pPr>
            <w:r>
              <w:t>18</w:t>
            </w:r>
          </w:p>
        </w:tc>
      </w:tr>
      <w:tr w:rsidR="00C83725" w14:paraId="0888DAF3" w14:textId="77777777" w:rsidTr="00E823F7">
        <w:trPr>
          <w:trHeight w:hRule="exact" w:val="2169"/>
        </w:trPr>
        <w:tc>
          <w:tcPr>
            <w:tcW w:w="2125" w:type="dxa"/>
            <w:tcBorders>
              <w:top w:val="nil"/>
              <w:bottom w:val="single" w:sz="6" w:space="0" w:color="BFBFBF" w:themeColor="background1" w:themeShade="BF"/>
            </w:tcBorders>
          </w:tcPr>
          <w:p w14:paraId="62FA7283" w14:textId="77777777" w:rsidR="00E23CDC" w:rsidRDefault="00E23CDC" w:rsidP="00832E3A">
            <w:pPr>
              <w:rPr>
                <w:b/>
                <w:bCs/>
                <w:sz w:val="20"/>
                <w:szCs w:val="20"/>
              </w:rPr>
            </w:pPr>
          </w:p>
          <w:p w14:paraId="6B075AFE" w14:textId="79C8C71D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9am-1pm: Orr St. Farm &amp; Art Market </w:t>
            </w:r>
          </w:p>
          <w:p w14:paraId="143AABC7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Wabash Bus Station</w:t>
            </w:r>
          </w:p>
          <w:p w14:paraId="29DC9B2E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Columbia, MO</w:t>
            </w:r>
          </w:p>
          <w:p w14:paraId="606D1B28" w14:textId="76F66780" w:rsidR="00C83725" w:rsidRPr="002935A5" w:rsidRDefault="00C83725" w:rsidP="00C83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46897F47" w14:textId="77777777" w:rsidR="00EF4BD9" w:rsidRDefault="00EF4BD9" w:rsidP="00C83725"/>
          <w:p w14:paraId="179F59BF" w14:textId="77777777" w:rsidR="00EF4BD9" w:rsidRDefault="00EF4BD9" w:rsidP="00C83725"/>
          <w:p w14:paraId="54B7AC64" w14:textId="189A5728" w:rsidR="00C83725" w:rsidRPr="00F56746" w:rsidRDefault="00C83725" w:rsidP="00AA756D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4DA4FFFB" w14:textId="5771F842" w:rsidR="00EA7013" w:rsidRDefault="00EA7013" w:rsidP="00EA7013">
            <w:r w:rsidRPr="003B1349">
              <w:t xml:space="preserve">11am: The Healing Box Veteran Guitar Group in </w:t>
            </w:r>
            <w:r w:rsidRPr="00493BA9">
              <w:t>Jefferson City</w:t>
            </w:r>
            <w:r w:rsidR="00273E38">
              <w:t xml:space="preserve"> (no </w:t>
            </w:r>
            <w:r w:rsidR="00255F60">
              <w:t>transportation this day)</w:t>
            </w:r>
          </w:p>
          <w:p w14:paraId="604565AE" w14:textId="77777777" w:rsidR="00AA756D" w:rsidRDefault="00AA756D" w:rsidP="00C83725"/>
          <w:p w14:paraId="2E0E1959" w14:textId="444D305E" w:rsidR="00C83725" w:rsidRPr="003B1349" w:rsidRDefault="00C83725" w:rsidP="00C83725">
            <w:r w:rsidRPr="003B1349">
              <w:t>2pm: PRRC Peer Support Group (A202)</w:t>
            </w:r>
          </w:p>
          <w:p w14:paraId="0F1013C5" w14:textId="77777777" w:rsidR="00C83725" w:rsidRDefault="00C83725" w:rsidP="00C83725">
            <w:pPr>
              <w:rPr>
                <w:b/>
                <w:bCs/>
                <w:sz w:val="16"/>
                <w:szCs w:val="16"/>
              </w:rPr>
            </w:pPr>
          </w:p>
          <w:p w14:paraId="255D5085" w14:textId="15D1C436" w:rsidR="00C83725" w:rsidRPr="00483B18" w:rsidRDefault="00C83725" w:rsidP="00C8372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bottom w:val="single" w:sz="6" w:space="0" w:color="BFBFBF" w:themeColor="background1" w:themeShade="BF"/>
            </w:tcBorders>
          </w:tcPr>
          <w:p w14:paraId="071FE950" w14:textId="77777777" w:rsidR="00700B4E" w:rsidRDefault="00700B4E" w:rsidP="00C83725"/>
          <w:p w14:paraId="217DC2A4" w14:textId="4A4DDAB0" w:rsidR="00C83725" w:rsidRDefault="00C83725" w:rsidP="00C83725">
            <w:r w:rsidRPr="00D02783">
              <w:t xml:space="preserve">1pm: Giving Song </w:t>
            </w:r>
            <w:r w:rsidR="004D6BF4">
              <w:t>Ukulele</w:t>
            </w:r>
            <w:r w:rsidRPr="00D02783">
              <w:t xml:space="preserve"> </w:t>
            </w:r>
            <w:proofErr w:type="gramStart"/>
            <w:r w:rsidRPr="00D02783">
              <w:t>Group @</w:t>
            </w:r>
            <w:proofErr w:type="gramEnd"/>
            <w:r w:rsidRPr="00D02783">
              <w:t xml:space="preserve"> Columbia Vet Center</w:t>
            </w:r>
          </w:p>
          <w:p w14:paraId="31C62F8B" w14:textId="6B63DE54" w:rsidR="00DB4E3F" w:rsidRPr="002014F0" w:rsidRDefault="00DB4E3F" w:rsidP="00DB4E3F">
            <w:r w:rsidRPr="002014F0">
              <w:t xml:space="preserve">6p-8:30p: Access Arts Pottery Class (week </w:t>
            </w:r>
            <w:r>
              <w:t>3</w:t>
            </w:r>
            <w:r w:rsidRPr="002014F0">
              <w:t>)</w:t>
            </w:r>
          </w:p>
          <w:p w14:paraId="1B8746C0" w14:textId="77777777" w:rsidR="00437ABC" w:rsidRDefault="00437ABC" w:rsidP="00C83725"/>
          <w:p w14:paraId="12510494" w14:textId="251AB985" w:rsidR="00C83725" w:rsidRPr="00BB7F94" w:rsidRDefault="00C83725" w:rsidP="00C83725">
            <w:pPr>
              <w:rPr>
                <w:b/>
                <w:bCs/>
                <w:sz w:val="20"/>
                <w:szCs w:val="20"/>
              </w:rPr>
            </w:pPr>
          </w:p>
          <w:p w14:paraId="07E6D024" w14:textId="3638173F" w:rsidR="00C83725" w:rsidRPr="000D2B89" w:rsidRDefault="00C83725" w:rsidP="00C8372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485B6361" w14:textId="77777777" w:rsidR="00175399" w:rsidRDefault="00175399" w:rsidP="009E50D6"/>
          <w:p w14:paraId="68621DF4" w14:textId="25D71C0A" w:rsidR="009E50D6" w:rsidRDefault="009E50D6" w:rsidP="009E50D6">
            <w:r w:rsidRPr="00F75EB1">
              <w:t xml:space="preserve">10a-12pm: PRRC Group: Beating Isolation &amp; Community Reintegration </w:t>
            </w:r>
          </w:p>
          <w:p w14:paraId="5BD69E15" w14:textId="77777777" w:rsidR="00574C8B" w:rsidRDefault="00574C8B" w:rsidP="009E50D6"/>
          <w:p w14:paraId="3CCBB60B" w14:textId="10653CCA" w:rsidR="00B179FC" w:rsidRPr="00187B73" w:rsidRDefault="00B179FC" w:rsidP="001B77A1"/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74183C31" w14:textId="77777777" w:rsidR="001B77A1" w:rsidRDefault="001B77A1" w:rsidP="001B77A1">
            <w:pPr>
              <w:rPr>
                <w:sz w:val="20"/>
                <w:szCs w:val="20"/>
              </w:rPr>
            </w:pPr>
            <w:r w:rsidRPr="00327238">
              <w:rPr>
                <w:sz w:val="20"/>
                <w:szCs w:val="20"/>
              </w:rPr>
              <w:t xml:space="preserve">11am: </w:t>
            </w:r>
            <w:r>
              <w:rPr>
                <w:sz w:val="20"/>
                <w:szCs w:val="20"/>
              </w:rPr>
              <w:t xml:space="preserve">Patriot Place Peer Support Veterans Group </w:t>
            </w:r>
          </w:p>
          <w:p w14:paraId="6666C0F8" w14:textId="77777777" w:rsidR="00947B0F" w:rsidRDefault="00947B0F" w:rsidP="00C83725">
            <w:pPr>
              <w:rPr>
                <w:sz w:val="20"/>
                <w:szCs w:val="20"/>
              </w:rPr>
            </w:pPr>
          </w:p>
          <w:p w14:paraId="6E1389FA" w14:textId="4AECBE2D" w:rsidR="00C83725" w:rsidRPr="005A439F" w:rsidRDefault="00C83725" w:rsidP="005A439F">
            <w:pPr>
              <w:jc w:val="center"/>
              <w:rPr>
                <w:b/>
                <w:bCs/>
              </w:rPr>
            </w:pPr>
          </w:p>
        </w:tc>
        <w:tc>
          <w:tcPr>
            <w:tcW w:w="2215" w:type="dxa"/>
            <w:tcBorders>
              <w:top w:val="nil"/>
              <w:bottom w:val="single" w:sz="6" w:space="0" w:color="BFBFBF" w:themeColor="background1" w:themeShade="BF"/>
            </w:tcBorders>
          </w:tcPr>
          <w:p w14:paraId="0C5D50AE" w14:textId="0F721FCF" w:rsidR="00C83725" w:rsidRPr="00AF214A" w:rsidRDefault="00B4406E" w:rsidP="00C83725">
            <w:pPr>
              <w:rPr>
                <w:b/>
                <w:bCs/>
              </w:rPr>
            </w:pPr>
            <w:r w:rsidRPr="00AF214A">
              <w:rPr>
                <w:b/>
                <w:bCs/>
              </w:rPr>
              <w:t>8</w:t>
            </w:r>
            <w:r w:rsidR="00C83725" w:rsidRPr="00AF214A">
              <w:rPr>
                <w:b/>
                <w:bCs/>
              </w:rPr>
              <w:t>am-12pm</w:t>
            </w:r>
            <w:proofErr w:type="gramStart"/>
            <w:r w:rsidR="00C83725" w:rsidRPr="00AF214A">
              <w:rPr>
                <w:b/>
                <w:bCs/>
              </w:rPr>
              <w:t>:  Columbia</w:t>
            </w:r>
            <w:proofErr w:type="gramEnd"/>
            <w:r w:rsidR="00C83725" w:rsidRPr="00AF214A">
              <w:rPr>
                <w:b/>
                <w:bCs/>
              </w:rPr>
              <w:t xml:space="preserve"> Farmers </w:t>
            </w:r>
            <w:proofErr w:type="gramStart"/>
            <w:r w:rsidR="00C83725" w:rsidRPr="00AF214A">
              <w:rPr>
                <w:b/>
                <w:bCs/>
              </w:rPr>
              <w:t>Market @</w:t>
            </w:r>
            <w:proofErr w:type="gramEnd"/>
            <w:r w:rsidR="00C83725" w:rsidRPr="00AF214A">
              <w:rPr>
                <w:b/>
                <w:bCs/>
              </w:rPr>
              <w:t xml:space="preserve"> 1769 W Ash Street</w:t>
            </w:r>
          </w:p>
          <w:p w14:paraId="7915A335" w14:textId="77777777" w:rsidR="00DF7570" w:rsidRDefault="00DF7570" w:rsidP="00C83725">
            <w:pPr>
              <w:rPr>
                <w:b/>
                <w:bCs/>
                <w:sz w:val="20"/>
                <w:szCs w:val="20"/>
              </w:rPr>
            </w:pPr>
          </w:p>
          <w:p w14:paraId="2FB3A525" w14:textId="77777777" w:rsidR="00C83725" w:rsidRDefault="00C83725" w:rsidP="00C83725">
            <w:pPr>
              <w:rPr>
                <w:b/>
                <w:bCs/>
                <w:sz w:val="17"/>
                <w:szCs w:val="17"/>
              </w:rPr>
            </w:pPr>
          </w:p>
          <w:p w14:paraId="7EA12EAF" w14:textId="182D312C" w:rsidR="00C83725" w:rsidRPr="003F574E" w:rsidRDefault="00C83725" w:rsidP="00C83725">
            <w:pPr>
              <w:rPr>
                <w:highlight w:val="yellow"/>
              </w:rPr>
            </w:pPr>
          </w:p>
        </w:tc>
      </w:tr>
      <w:tr w:rsidR="00C83725" w14:paraId="21D699B5" w14:textId="77777777" w:rsidTr="00E823F7">
        <w:trPr>
          <w:trHeight w:val="66"/>
        </w:trPr>
        <w:tc>
          <w:tcPr>
            <w:tcW w:w="2125" w:type="dxa"/>
            <w:tcBorders>
              <w:top w:val="single" w:sz="6" w:space="0" w:color="BFBFBF" w:themeColor="background1" w:themeShade="BF"/>
              <w:bottom w:val="nil"/>
            </w:tcBorders>
          </w:tcPr>
          <w:p w14:paraId="05445AFF" w14:textId="31E79A6C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2A639D63" w14:textId="19B27E7C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4A99B402" w14:textId="11CEAB8B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266" w:type="dxa"/>
            <w:tcBorders>
              <w:top w:val="single" w:sz="6" w:space="0" w:color="BFBFBF" w:themeColor="background1" w:themeShade="BF"/>
              <w:bottom w:val="nil"/>
            </w:tcBorders>
          </w:tcPr>
          <w:p w14:paraId="059B90CA" w14:textId="150FEE94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3C0E439D" w14:textId="0664C8E7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0A44BAA6" w14:textId="23698867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  <w:tc>
          <w:tcPr>
            <w:tcW w:w="2215" w:type="dxa"/>
            <w:tcBorders>
              <w:top w:val="single" w:sz="6" w:space="0" w:color="BFBFBF" w:themeColor="background1" w:themeShade="BF"/>
              <w:bottom w:val="nil"/>
            </w:tcBorders>
          </w:tcPr>
          <w:p w14:paraId="09B93944" w14:textId="5523D1E8" w:rsidR="00C83725" w:rsidRDefault="00C83725" w:rsidP="00C83725">
            <w:pPr>
              <w:pStyle w:val="Dates"/>
              <w:jc w:val="center"/>
            </w:pPr>
            <w:r>
              <w:t>MORE ON BACK</w:t>
            </w:r>
          </w:p>
        </w:tc>
      </w:tr>
    </w:tbl>
    <w:p w14:paraId="6C52FFC8" w14:textId="77777777" w:rsidR="006A2AB6" w:rsidRDefault="006A2AB6" w:rsidP="00B21C8C">
      <w:pPr>
        <w:jc w:val="center"/>
      </w:pPr>
    </w:p>
    <w:tbl>
      <w:tblPr>
        <w:tblStyle w:val="TableCalendar"/>
        <w:tblW w:w="4999" w:type="pct"/>
        <w:tblLayout w:type="fixed"/>
        <w:tblCellMar>
          <w:left w:w="72" w:type="dxa"/>
          <w:right w:w="72" w:type="dxa"/>
        </w:tblCellMar>
        <w:tblLook w:val="0420" w:firstRow="1" w:lastRow="0" w:firstColumn="0" w:lastColumn="0" w:noHBand="0" w:noVBand="1"/>
      </w:tblPr>
      <w:tblGrid>
        <w:gridCol w:w="2038"/>
        <w:gridCol w:w="2040"/>
        <w:gridCol w:w="2033"/>
        <w:gridCol w:w="2162"/>
        <w:gridCol w:w="2036"/>
        <w:gridCol w:w="2036"/>
        <w:gridCol w:w="2036"/>
      </w:tblGrid>
      <w:tr w:rsidR="00B21C8C" w14:paraId="72072065" w14:textId="77777777" w:rsidTr="008E0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5DC810C9" w14:textId="05CEE575" w:rsidR="00B21C8C" w:rsidRDefault="0081625F" w:rsidP="008E19A5">
            <w:pPr>
              <w:pStyle w:val="Dates"/>
            </w:pPr>
            <w:r>
              <w:lastRenderedPageBreak/>
              <w:t>19</w:t>
            </w:r>
          </w:p>
        </w:tc>
        <w:tc>
          <w:tcPr>
            <w:tcW w:w="2040" w:type="dxa"/>
            <w:tcBorders>
              <w:top w:val="single" w:sz="6" w:space="0" w:color="BFBFBF" w:themeColor="background1" w:themeShade="BF"/>
              <w:bottom w:val="nil"/>
            </w:tcBorders>
          </w:tcPr>
          <w:p w14:paraId="5F38C63C" w14:textId="1787E048" w:rsidR="00B21C8C" w:rsidRDefault="0081625F" w:rsidP="008E19A5">
            <w:pPr>
              <w:pStyle w:val="Dates"/>
            </w:pPr>
            <w:r>
              <w:t>20</w:t>
            </w:r>
          </w:p>
        </w:tc>
        <w:tc>
          <w:tcPr>
            <w:tcW w:w="2033" w:type="dxa"/>
            <w:tcBorders>
              <w:top w:val="single" w:sz="6" w:space="0" w:color="BFBFBF" w:themeColor="background1" w:themeShade="BF"/>
              <w:bottom w:val="nil"/>
            </w:tcBorders>
          </w:tcPr>
          <w:p w14:paraId="2019D61F" w14:textId="7F4A1E30" w:rsidR="00B21C8C" w:rsidRDefault="0081625F" w:rsidP="008E19A5">
            <w:pPr>
              <w:pStyle w:val="Dates"/>
            </w:pPr>
            <w:r>
              <w:t>21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83370" w14:textId="022F5B03" w:rsidR="00B21C8C" w:rsidRDefault="0081625F" w:rsidP="008E19A5">
            <w:pPr>
              <w:pStyle w:val="Dates"/>
            </w:pPr>
            <w:r>
              <w:t>22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91A10CC" w14:textId="1E6BF30C" w:rsidR="00B21C8C" w:rsidRDefault="0081625F" w:rsidP="008E19A5">
            <w:pPr>
              <w:pStyle w:val="Dates"/>
            </w:pPr>
            <w:r>
              <w:t>23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8035C64" w14:textId="322BA53D" w:rsidR="00B21C8C" w:rsidRDefault="003E7A58" w:rsidP="008E19A5">
            <w:pPr>
              <w:pStyle w:val="Dates"/>
            </w:pPr>
            <w:r>
              <w:t>24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33FC52F4" w14:textId="3A0239AD" w:rsidR="00B21C8C" w:rsidRDefault="003E7A58" w:rsidP="008E19A5">
            <w:pPr>
              <w:pStyle w:val="Dates"/>
            </w:pPr>
            <w:r>
              <w:t>25</w:t>
            </w:r>
          </w:p>
        </w:tc>
      </w:tr>
      <w:tr w:rsidR="002B098F" w14:paraId="51867C45" w14:textId="77777777" w:rsidTr="00457971">
        <w:trPr>
          <w:trHeight w:hRule="exact" w:val="2475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0DD9427C" w14:textId="3FF9E291" w:rsidR="003A3C76" w:rsidRPr="007913AD" w:rsidRDefault="003A3C76" w:rsidP="002B098F">
            <w:pPr>
              <w:rPr>
                <w:sz w:val="14"/>
                <w:szCs w:val="14"/>
                <w:highlight w:val="yellow"/>
              </w:rPr>
            </w:pPr>
          </w:p>
          <w:p w14:paraId="59E6ABBA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</w:p>
          <w:p w14:paraId="143AFB96" w14:textId="33F85BCE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9am-1pm: Orr St. Farm &amp; Art Market </w:t>
            </w:r>
          </w:p>
          <w:p w14:paraId="35D27073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Wabash Bus Station</w:t>
            </w:r>
          </w:p>
          <w:p w14:paraId="6530C624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Columbia, MO</w:t>
            </w:r>
          </w:p>
          <w:p w14:paraId="1672C705" w14:textId="678D7AE6" w:rsidR="003A3C76" w:rsidRPr="00790D1F" w:rsidRDefault="003A3C76" w:rsidP="00DD2EFE">
            <w:pPr>
              <w:rPr>
                <w:b/>
                <w:bCs/>
                <w:highlight w:val="yellow"/>
              </w:rPr>
            </w:pPr>
          </w:p>
        </w:tc>
        <w:tc>
          <w:tcPr>
            <w:tcW w:w="2040" w:type="dxa"/>
            <w:tcBorders>
              <w:top w:val="nil"/>
              <w:bottom w:val="single" w:sz="6" w:space="0" w:color="BFBFBF" w:themeColor="background1" w:themeShade="BF"/>
            </w:tcBorders>
          </w:tcPr>
          <w:p w14:paraId="129F5DE9" w14:textId="77777777" w:rsidR="00EF4BD9" w:rsidRDefault="00EF4BD9" w:rsidP="00531889"/>
          <w:p w14:paraId="3547B132" w14:textId="77777777" w:rsidR="00EF4BD9" w:rsidRDefault="00EF4BD9" w:rsidP="00531889"/>
          <w:p w14:paraId="34A73DCB" w14:textId="06E25E48" w:rsidR="00531889" w:rsidRPr="003405F8" w:rsidRDefault="00531889" w:rsidP="00531889">
            <w:r w:rsidRPr="003405F8">
              <w:t xml:space="preserve">10am: Veteran Jam </w:t>
            </w:r>
            <w:proofErr w:type="gramStart"/>
            <w:r w:rsidRPr="003405F8">
              <w:t>Session @</w:t>
            </w:r>
            <w:proofErr w:type="gramEnd"/>
            <w:r w:rsidRPr="003405F8">
              <w:t xml:space="preserve"> Truman VA Community Living Center</w:t>
            </w:r>
          </w:p>
          <w:p w14:paraId="019B18F2" w14:textId="77777777" w:rsidR="00CF6446" w:rsidRDefault="00CF6446" w:rsidP="000815B6"/>
          <w:p w14:paraId="3E710913" w14:textId="736C3FB0" w:rsidR="002E0B3E" w:rsidRPr="00947B0F" w:rsidRDefault="002E0B3E" w:rsidP="002E0B3E">
            <w:r>
              <w:t>1pm: Pottery Island (Paint your own ceramics)</w:t>
            </w:r>
          </w:p>
          <w:p w14:paraId="4C49B5E6" w14:textId="1175E8AF" w:rsidR="005A6C5F" w:rsidRPr="00B8705B" w:rsidRDefault="005A6C5F" w:rsidP="000815B6"/>
        </w:tc>
        <w:tc>
          <w:tcPr>
            <w:tcW w:w="2033" w:type="dxa"/>
            <w:tcBorders>
              <w:top w:val="nil"/>
              <w:bottom w:val="single" w:sz="6" w:space="0" w:color="BFBFBF" w:themeColor="background1" w:themeShade="BF"/>
            </w:tcBorders>
          </w:tcPr>
          <w:p w14:paraId="7B356853" w14:textId="77777777" w:rsidR="002B098F" w:rsidRDefault="002B098F" w:rsidP="008F4C75">
            <w:pPr>
              <w:rPr>
                <w:sz w:val="16"/>
                <w:szCs w:val="16"/>
              </w:rPr>
            </w:pPr>
          </w:p>
          <w:p w14:paraId="7FF51A11" w14:textId="77777777" w:rsidR="003405F8" w:rsidRDefault="003405F8" w:rsidP="0031592D"/>
          <w:p w14:paraId="7DE06A81" w14:textId="77777777" w:rsidR="000815B6" w:rsidRDefault="000815B6" w:rsidP="000815B6">
            <w:r>
              <w:t xml:space="preserve">11:15am: Outdoor Aquatic </w:t>
            </w:r>
            <w:proofErr w:type="gramStart"/>
            <w:r>
              <w:t>Therapy @</w:t>
            </w:r>
            <w:proofErr w:type="gramEnd"/>
            <w:r>
              <w:t xml:space="preserve"> Jeff City YMCA</w:t>
            </w:r>
          </w:p>
          <w:p w14:paraId="36874149" w14:textId="77777777" w:rsidR="000815B6" w:rsidRPr="00037794" w:rsidRDefault="000815B6" w:rsidP="0031592D"/>
          <w:p w14:paraId="3CF8E02E" w14:textId="504D89A4" w:rsidR="008068CA" w:rsidRPr="00037794" w:rsidRDefault="008068CA" w:rsidP="008068CA">
            <w:r w:rsidRPr="00037794">
              <w:t>2pm: PRRC Peer Support Group</w:t>
            </w:r>
            <w:r w:rsidR="00642FB9" w:rsidRPr="00037794">
              <w:t xml:space="preserve"> (A202)</w:t>
            </w:r>
          </w:p>
          <w:p w14:paraId="42D42367" w14:textId="001F22DD" w:rsidR="008068CA" w:rsidRPr="00633E77" w:rsidRDefault="008068CA" w:rsidP="008F4C75">
            <w:pPr>
              <w:rPr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08111063" w14:textId="77777777" w:rsidR="00334879" w:rsidRPr="00301C90" w:rsidRDefault="00334879" w:rsidP="00A847B4">
            <w:pPr>
              <w:rPr>
                <w:sz w:val="16"/>
                <w:szCs w:val="16"/>
              </w:rPr>
            </w:pPr>
          </w:p>
          <w:p w14:paraId="52E7EE96" w14:textId="113D676B" w:rsidR="00700B4E" w:rsidRPr="00FA1F81" w:rsidRDefault="00E03B6B" w:rsidP="00700B4E">
            <w:pPr>
              <w:rPr>
                <w:sz w:val="20"/>
                <w:szCs w:val="20"/>
              </w:rPr>
            </w:pPr>
            <w:r>
              <w:t>*</w:t>
            </w:r>
            <w:r w:rsidR="005A1488">
              <w:t>9</w:t>
            </w:r>
            <w:r w:rsidR="00700B4E" w:rsidRPr="00FA1F81">
              <w:t xml:space="preserve">am: Disc </w:t>
            </w:r>
            <w:proofErr w:type="gramStart"/>
            <w:r w:rsidR="00700B4E" w:rsidRPr="00FA1F81">
              <w:t>Golf @</w:t>
            </w:r>
            <w:proofErr w:type="gramEnd"/>
            <w:r w:rsidR="00700B4E" w:rsidRPr="00FA1F81">
              <w:t xml:space="preserve"> Fairview Course </w:t>
            </w:r>
          </w:p>
          <w:p w14:paraId="319C43F5" w14:textId="77777777" w:rsidR="00700B4E" w:rsidRDefault="00700B4E" w:rsidP="00D03711">
            <w:pPr>
              <w:rPr>
                <w:sz w:val="20"/>
                <w:szCs w:val="20"/>
              </w:rPr>
            </w:pPr>
          </w:p>
          <w:p w14:paraId="48354C34" w14:textId="39D4BE7B" w:rsidR="00D03711" w:rsidRDefault="004248D0" w:rsidP="00D03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D03711" w:rsidRPr="00BB7F94">
              <w:rPr>
                <w:sz w:val="20"/>
                <w:szCs w:val="20"/>
              </w:rPr>
              <w:t xml:space="preserve">1pm: Giving Song </w:t>
            </w:r>
            <w:r w:rsidR="004D6BF4">
              <w:rPr>
                <w:sz w:val="20"/>
                <w:szCs w:val="20"/>
              </w:rPr>
              <w:t>Guitar</w:t>
            </w:r>
            <w:r w:rsidR="00366611">
              <w:rPr>
                <w:sz w:val="20"/>
                <w:szCs w:val="20"/>
              </w:rPr>
              <w:t xml:space="preserve"> </w:t>
            </w:r>
            <w:proofErr w:type="gramStart"/>
            <w:r w:rsidR="00D03711" w:rsidRPr="00BB7F94">
              <w:rPr>
                <w:sz w:val="20"/>
                <w:szCs w:val="20"/>
              </w:rPr>
              <w:t>Group @</w:t>
            </w:r>
            <w:proofErr w:type="gramEnd"/>
            <w:r w:rsidR="00D03711" w:rsidRPr="00BB7F94">
              <w:rPr>
                <w:sz w:val="20"/>
                <w:szCs w:val="20"/>
              </w:rPr>
              <w:t xml:space="preserve"> Columbia Vet Center</w:t>
            </w:r>
          </w:p>
          <w:p w14:paraId="715521E4" w14:textId="6E67DC6E" w:rsidR="00DB4E3F" w:rsidRPr="002014F0" w:rsidRDefault="00DB4E3F" w:rsidP="00DB4E3F">
            <w:r w:rsidRPr="002014F0">
              <w:t xml:space="preserve">6p-8:30p: Access Arts Pottery Class (week </w:t>
            </w:r>
            <w:r>
              <w:t>4</w:t>
            </w:r>
            <w:r w:rsidRPr="002014F0">
              <w:t>)</w:t>
            </w:r>
          </w:p>
          <w:p w14:paraId="6484CF16" w14:textId="77777777" w:rsidR="00CA12A9" w:rsidRDefault="00CA12A9" w:rsidP="00D03711">
            <w:pPr>
              <w:rPr>
                <w:sz w:val="20"/>
                <w:szCs w:val="20"/>
              </w:rPr>
            </w:pPr>
          </w:p>
          <w:p w14:paraId="40E4232D" w14:textId="77777777" w:rsidR="003A4222" w:rsidRDefault="003A4222" w:rsidP="00D03711">
            <w:pPr>
              <w:rPr>
                <w:sz w:val="20"/>
                <w:szCs w:val="20"/>
              </w:rPr>
            </w:pPr>
          </w:p>
          <w:p w14:paraId="5987FE66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5074989F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04796A4D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1BC9CFCD" w14:textId="77777777" w:rsidR="002B098F" w:rsidRPr="00301C90" w:rsidRDefault="002B098F" w:rsidP="002B098F">
            <w:pPr>
              <w:rPr>
                <w:sz w:val="16"/>
                <w:szCs w:val="16"/>
              </w:rPr>
            </w:pPr>
          </w:p>
          <w:p w14:paraId="5F5F0101" w14:textId="638B18ED" w:rsidR="002B098F" w:rsidRPr="00301C90" w:rsidRDefault="002B098F" w:rsidP="002B09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4DC9826C" w14:textId="77777777" w:rsidR="00ED7286" w:rsidRDefault="00ED7286" w:rsidP="00D96A48"/>
          <w:p w14:paraId="77C92AAD" w14:textId="77777777" w:rsidR="0018776D" w:rsidRDefault="0018776D" w:rsidP="00870ADF"/>
          <w:p w14:paraId="3BA5B50B" w14:textId="2AAD283D" w:rsidR="00870ADF" w:rsidRPr="00F75EB1" w:rsidRDefault="00F02770" w:rsidP="00870ADF">
            <w:r>
              <w:t>*</w:t>
            </w:r>
            <w:r w:rsidR="00870ADF">
              <w:t>10am: Pickleball @ The Kitchen Grill &amp; Games (spots are limited)</w:t>
            </w:r>
          </w:p>
          <w:p w14:paraId="55859450" w14:textId="77777777" w:rsidR="00D01FEA" w:rsidRPr="002152A2" w:rsidRDefault="00D01FEA" w:rsidP="002F4711">
            <w:pPr>
              <w:rPr>
                <w:sz w:val="20"/>
                <w:szCs w:val="20"/>
              </w:rPr>
            </w:pPr>
          </w:p>
          <w:p w14:paraId="0EB0E9DF" w14:textId="56A7FEFC" w:rsidR="00C468F1" w:rsidRDefault="00175399" w:rsidP="00C46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1pm: Veteran Jam Session (Truman VA Community Living Center)</w:t>
            </w:r>
          </w:p>
          <w:p w14:paraId="5AB6745B" w14:textId="740A76A4" w:rsidR="008500ED" w:rsidRDefault="008500ED" w:rsidP="0031592D"/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30346F0C" w14:textId="77777777" w:rsidR="00BD2BD0" w:rsidRPr="00BD2BD0" w:rsidRDefault="00BD2BD0" w:rsidP="001852D5">
            <w:pPr>
              <w:rPr>
                <w:b/>
                <w:bCs/>
                <w:sz w:val="20"/>
                <w:szCs w:val="20"/>
              </w:rPr>
            </w:pPr>
          </w:p>
          <w:p w14:paraId="15AEDC80" w14:textId="77777777" w:rsidR="00505548" w:rsidRDefault="00505548" w:rsidP="006972CF">
            <w:pPr>
              <w:rPr>
                <w:sz w:val="20"/>
                <w:szCs w:val="20"/>
              </w:rPr>
            </w:pPr>
          </w:p>
          <w:p w14:paraId="0CA1D211" w14:textId="1D3CE97A" w:rsidR="006972CF" w:rsidRDefault="006972CF" w:rsidP="006972CF">
            <w:pPr>
              <w:rPr>
                <w:sz w:val="20"/>
                <w:szCs w:val="20"/>
              </w:rPr>
            </w:pPr>
            <w:r w:rsidRPr="00327238">
              <w:rPr>
                <w:sz w:val="20"/>
                <w:szCs w:val="20"/>
              </w:rPr>
              <w:t xml:space="preserve">11am: </w:t>
            </w:r>
            <w:r>
              <w:rPr>
                <w:sz w:val="20"/>
                <w:szCs w:val="20"/>
              </w:rPr>
              <w:t>Patriot Place Veterans</w:t>
            </w:r>
            <w:r w:rsidR="008C747B">
              <w:rPr>
                <w:sz w:val="20"/>
                <w:szCs w:val="20"/>
              </w:rPr>
              <w:t xml:space="preserve"> </w:t>
            </w:r>
            <w:r w:rsidR="001B77A1">
              <w:rPr>
                <w:sz w:val="20"/>
                <w:szCs w:val="20"/>
              </w:rPr>
              <w:t xml:space="preserve">Leisure Education &amp; </w:t>
            </w:r>
            <w:r w:rsidR="008C747B">
              <w:rPr>
                <w:sz w:val="20"/>
                <w:szCs w:val="20"/>
              </w:rPr>
              <w:t>Peer Support</w:t>
            </w:r>
            <w:r>
              <w:rPr>
                <w:sz w:val="20"/>
                <w:szCs w:val="20"/>
              </w:rPr>
              <w:t xml:space="preserve"> Group</w:t>
            </w:r>
          </w:p>
          <w:p w14:paraId="5CB7AC68" w14:textId="77777777" w:rsidR="00D51762" w:rsidRDefault="00D51762" w:rsidP="00A6646E">
            <w:pPr>
              <w:rPr>
                <w:sz w:val="20"/>
                <w:szCs w:val="20"/>
              </w:rPr>
            </w:pPr>
          </w:p>
          <w:p w14:paraId="68D9F0C6" w14:textId="77777777" w:rsidR="008C747B" w:rsidRDefault="008C747B" w:rsidP="00A6646E">
            <w:pPr>
              <w:rPr>
                <w:sz w:val="20"/>
                <w:szCs w:val="20"/>
              </w:rPr>
            </w:pPr>
          </w:p>
          <w:p w14:paraId="3532A661" w14:textId="77777777" w:rsidR="00EA7013" w:rsidRDefault="00EA7013" w:rsidP="00A6646E">
            <w:pPr>
              <w:rPr>
                <w:sz w:val="20"/>
                <w:szCs w:val="20"/>
              </w:rPr>
            </w:pPr>
          </w:p>
          <w:p w14:paraId="249A9D9A" w14:textId="068776F4" w:rsidR="008C747B" w:rsidRPr="00D51762" w:rsidRDefault="008C747B" w:rsidP="00A6646E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7EBF67E2" w14:textId="77777777" w:rsidR="00AF6137" w:rsidRDefault="00AF6137" w:rsidP="001D6877">
            <w:pPr>
              <w:rPr>
                <w:b/>
                <w:bCs/>
              </w:rPr>
            </w:pPr>
          </w:p>
          <w:p w14:paraId="1D513ECC" w14:textId="77777777" w:rsidR="00EA7013" w:rsidRDefault="00EA7013" w:rsidP="001D6877">
            <w:pPr>
              <w:rPr>
                <w:b/>
                <w:bCs/>
              </w:rPr>
            </w:pPr>
          </w:p>
          <w:p w14:paraId="75D32E08" w14:textId="2A8722DD" w:rsidR="001D6877" w:rsidRPr="00AF6137" w:rsidRDefault="001D6877" w:rsidP="001D6877">
            <w:pPr>
              <w:rPr>
                <w:b/>
                <w:bCs/>
              </w:rPr>
            </w:pPr>
            <w:r w:rsidRPr="00AF6137">
              <w:rPr>
                <w:b/>
                <w:bCs/>
              </w:rPr>
              <w:t xml:space="preserve">Columbia Farmers </w:t>
            </w:r>
            <w:proofErr w:type="gramStart"/>
            <w:r w:rsidRPr="00AF6137">
              <w:rPr>
                <w:b/>
                <w:bCs/>
              </w:rPr>
              <w:t>Market @</w:t>
            </w:r>
            <w:proofErr w:type="gramEnd"/>
            <w:r w:rsidRPr="00AF6137">
              <w:rPr>
                <w:b/>
                <w:bCs/>
              </w:rPr>
              <w:t xml:space="preserve"> 1769 W Ash Street</w:t>
            </w:r>
            <w:r w:rsidR="00AF6137">
              <w:rPr>
                <w:b/>
                <w:bCs/>
              </w:rPr>
              <w:t xml:space="preserve"> 8am-12pm</w:t>
            </w:r>
          </w:p>
          <w:p w14:paraId="67931B0F" w14:textId="77777777" w:rsidR="00F67187" w:rsidRDefault="00F67187" w:rsidP="001D6877">
            <w:pPr>
              <w:rPr>
                <w:b/>
                <w:bCs/>
                <w:sz w:val="20"/>
                <w:szCs w:val="20"/>
              </w:rPr>
            </w:pPr>
          </w:p>
          <w:p w14:paraId="0B39A008" w14:textId="77777777" w:rsidR="000632F2" w:rsidRDefault="000632F2" w:rsidP="002B098F"/>
          <w:p w14:paraId="433D6689" w14:textId="77777777" w:rsidR="00EA7013" w:rsidRDefault="00EA7013" w:rsidP="002B098F">
            <w:pPr>
              <w:rPr>
                <w:i/>
                <w:iCs/>
              </w:rPr>
            </w:pPr>
          </w:p>
          <w:p w14:paraId="3B346585" w14:textId="77777777" w:rsidR="00EA7013" w:rsidRDefault="00EA7013" w:rsidP="002B098F"/>
          <w:p w14:paraId="5A9CEEEA" w14:textId="15EB28B7" w:rsidR="00EA7013" w:rsidRPr="00EA7013" w:rsidRDefault="00EA7013" w:rsidP="002B098F"/>
        </w:tc>
      </w:tr>
      <w:tr w:rsidR="00CE7C26" w14:paraId="5C892EC6" w14:textId="77777777" w:rsidTr="00457971"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2F5A472C" w14:textId="0688D1FE" w:rsidR="00CE7C26" w:rsidRDefault="003E7A58" w:rsidP="00CE7C26">
            <w:pPr>
              <w:pStyle w:val="Dates"/>
            </w:pPr>
            <w:r>
              <w:t>26</w:t>
            </w:r>
          </w:p>
        </w:tc>
        <w:tc>
          <w:tcPr>
            <w:tcW w:w="2040" w:type="dxa"/>
            <w:tcBorders>
              <w:top w:val="single" w:sz="6" w:space="0" w:color="BFBFBF" w:themeColor="background1" w:themeShade="BF"/>
              <w:bottom w:val="nil"/>
            </w:tcBorders>
          </w:tcPr>
          <w:p w14:paraId="3569303D" w14:textId="751F62B1" w:rsidR="00CE7C26" w:rsidRDefault="003E7A58" w:rsidP="00CE7C26">
            <w:pPr>
              <w:pStyle w:val="Dates"/>
            </w:pPr>
            <w:r>
              <w:t>27</w:t>
            </w:r>
          </w:p>
        </w:tc>
        <w:tc>
          <w:tcPr>
            <w:tcW w:w="2033" w:type="dxa"/>
            <w:tcBorders>
              <w:top w:val="single" w:sz="6" w:space="0" w:color="BFBFBF" w:themeColor="background1" w:themeShade="BF"/>
              <w:bottom w:val="nil"/>
            </w:tcBorders>
          </w:tcPr>
          <w:p w14:paraId="1F6C520E" w14:textId="7CDC2D6B" w:rsidR="00CE7C26" w:rsidRDefault="003E7A58" w:rsidP="00CE7C26">
            <w:pPr>
              <w:pStyle w:val="Dates"/>
            </w:pPr>
            <w:r>
              <w:t>28</w:t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  <w:bottom w:val="nil"/>
            </w:tcBorders>
          </w:tcPr>
          <w:p w14:paraId="199497EA" w14:textId="7AEEF993" w:rsidR="00CE7C26" w:rsidRDefault="00CF3E43" w:rsidP="00CE7C26">
            <w:pPr>
              <w:pStyle w:val="Dates"/>
              <w:jc w:val="center"/>
            </w:pPr>
            <w:r>
              <w:t xml:space="preserve">                                    29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494A1A7" w14:textId="7E2009DF" w:rsidR="00CE7C26" w:rsidRPr="00112EA7" w:rsidRDefault="00CF3E43" w:rsidP="00CE7C26">
            <w:pPr>
              <w:pStyle w:val="Dates"/>
              <w:jc w:val="left"/>
            </w:pPr>
            <w:r>
              <w:t xml:space="preserve">                                  30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050A85F9" w14:textId="2906500F" w:rsidR="00CE7C26" w:rsidRPr="007D7903" w:rsidRDefault="00CF3E43" w:rsidP="00CE7C26">
            <w:pPr>
              <w:pStyle w:val="Dates"/>
              <w:jc w:val="center"/>
            </w:pPr>
            <w:r>
              <w:t xml:space="preserve">                                  31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  <w:bottom w:val="nil"/>
            </w:tcBorders>
          </w:tcPr>
          <w:p w14:paraId="7FC25022" w14:textId="6AA5EA3F" w:rsidR="00CE7C26" w:rsidRPr="007D7903" w:rsidRDefault="00CE7C26" w:rsidP="00CE7C26">
            <w:pPr>
              <w:pStyle w:val="Dates"/>
              <w:jc w:val="center"/>
              <w:rPr>
                <w:sz w:val="24"/>
                <w:szCs w:val="20"/>
              </w:rPr>
            </w:pPr>
          </w:p>
        </w:tc>
      </w:tr>
      <w:tr w:rsidR="00CE7C26" w14:paraId="2220F0CC" w14:textId="77777777" w:rsidTr="00457971">
        <w:trPr>
          <w:trHeight w:hRule="exact" w:val="2151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346C25F1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</w:p>
          <w:p w14:paraId="1ECDF5C2" w14:textId="7CC1DDEF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9am-1pm: Orr St. Farm &amp; Art Market </w:t>
            </w:r>
          </w:p>
          <w:p w14:paraId="5E59DFD4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Wabash Bus Station</w:t>
            </w:r>
          </w:p>
          <w:p w14:paraId="38ECA561" w14:textId="77777777" w:rsidR="00832E3A" w:rsidRDefault="00832E3A" w:rsidP="00832E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Columbia, MO</w:t>
            </w:r>
          </w:p>
          <w:p w14:paraId="15D436AD" w14:textId="00419EBE" w:rsidR="00CE7C26" w:rsidRDefault="00CE7C26" w:rsidP="006E2003"/>
        </w:tc>
        <w:tc>
          <w:tcPr>
            <w:tcW w:w="2040" w:type="dxa"/>
            <w:tcBorders>
              <w:top w:val="nil"/>
              <w:bottom w:val="single" w:sz="6" w:space="0" w:color="BFBFBF" w:themeColor="background1" w:themeShade="BF"/>
            </w:tcBorders>
          </w:tcPr>
          <w:p w14:paraId="59B6898E" w14:textId="4B4FF41D" w:rsidR="002E0B3E" w:rsidRDefault="002E0B3E" w:rsidP="002E0B3E">
            <w:r w:rsidRPr="00947B0F">
              <w:t xml:space="preserve">10am: Veteran Jam </w:t>
            </w:r>
            <w:proofErr w:type="gramStart"/>
            <w:r w:rsidRPr="00947B0F">
              <w:t>Session @</w:t>
            </w:r>
            <w:proofErr w:type="gramEnd"/>
            <w:r w:rsidRPr="00947B0F">
              <w:t xml:space="preserve"> Truman VA Community Living Center</w:t>
            </w:r>
          </w:p>
          <w:p w14:paraId="1A1A7F18" w14:textId="77777777" w:rsidR="005729B6" w:rsidRDefault="005729B6" w:rsidP="002E0B3E"/>
          <w:p w14:paraId="2CC42CB9" w14:textId="25DF0D8B" w:rsidR="005729B6" w:rsidRDefault="00E03B6B" w:rsidP="002E0B3E">
            <w:r>
              <w:t>*</w:t>
            </w:r>
            <w:r w:rsidR="005729B6">
              <w:t xml:space="preserve">1pm: Discover Downtown Columbia: </w:t>
            </w:r>
            <w:proofErr w:type="spellStart"/>
            <w:r w:rsidR="005729B6">
              <w:t>Ardvarx</w:t>
            </w:r>
            <w:proofErr w:type="spellEnd"/>
            <w:r>
              <w:t>, Sparky’s &amp; More!</w:t>
            </w:r>
          </w:p>
          <w:p w14:paraId="0B1FC566" w14:textId="77777777" w:rsidR="00CE7C26" w:rsidRDefault="00CE7C26" w:rsidP="00A62311">
            <w:pPr>
              <w:rPr>
                <w:sz w:val="20"/>
                <w:szCs w:val="20"/>
              </w:rPr>
            </w:pPr>
          </w:p>
          <w:p w14:paraId="45953D68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025C4417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09CBD674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459AB62A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7012367F" w14:textId="77777777" w:rsidR="00EA7013" w:rsidRDefault="00EA7013" w:rsidP="00A62311">
            <w:pPr>
              <w:rPr>
                <w:sz w:val="20"/>
                <w:szCs w:val="20"/>
              </w:rPr>
            </w:pPr>
          </w:p>
          <w:p w14:paraId="09424F09" w14:textId="25C76E37" w:rsidR="00EA7013" w:rsidRPr="00D814C4" w:rsidRDefault="00EA7013" w:rsidP="00A62311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bottom w:val="single" w:sz="6" w:space="0" w:color="BFBFBF" w:themeColor="background1" w:themeShade="BF"/>
            </w:tcBorders>
          </w:tcPr>
          <w:p w14:paraId="5E4DCC7A" w14:textId="3CE97E1B" w:rsidR="00EA7013" w:rsidRPr="00EA7013" w:rsidRDefault="00EA7013" w:rsidP="00EA7013">
            <w:pPr>
              <w:rPr>
                <w:b/>
                <w:bCs/>
              </w:rPr>
            </w:pPr>
            <w:r w:rsidRPr="003B1349">
              <w:t xml:space="preserve">11am: The Healing Box Veteran Guitar Group in </w:t>
            </w:r>
            <w:r w:rsidRPr="00493BA9">
              <w:t>Jefferson City</w:t>
            </w:r>
            <w:r>
              <w:t xml:space="preserve"> </w:t>
            </w:r>
          </w:p>
          <w:p w14:paraId="38277F5C" w14:textId="77777777" w:rsidR="00EA7013" w:rsidRDefault="00EA7013" w:rsidP="00CE7C26"/>
          <w:p w14:paraId="127BBFC0" w14:textId="0AAC58E3" w:rsidR="00CE7C26" w:rsidRPr="00B34876" w:rsidRDefault="00CE7C26" w:rsidP="00CE7C26">
            <w:r w:rsidRPr="00B34876">
              <w:t>2pm: PRRC Peer Support Group (A202)</w:t>
            </w:r>
          </w:p>
          <w:p w14:paraId="71E7F894" w14:textId="77777777" w:rsidR="00CE7C26" w:rsidRDefault="00CE7C26" w:rsidP="00CE7C26">
            <w:pPr>
              <w:rPr>
                <w:b/>
                <w:bCs/>
                <w:sz w:val="20"/>
                <w:szCs w:val="20"/>
              </w:rPr>
            </w:pPr>
          </w:p>
          <w:p w14:paraId="4FDECAFC" w14:textId="6EDBEFB2" w:rsidR="00186184" w:rsidRPr="00186184" w:rsidRDefault="00186184" w:rsidP="00CE7C26">
            <w:pPr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bottom w:val="single" w:sz="6" w:space="0" w:color="BFBFBF" w:themeColor="background1" w:themeShade="BF"/>
            </w:tcBorders>
          </w:tcPr>
          <w:p w14:paraId="133A2118" w14:textId="791762FC" w:rsidR="00DB4E3F" w:rsidRPr="00FA1F81" w:rsidRDefault="00E03B6B" w:rsidP="00DB4E3F">
            <w:pPr>
              <w:rPr>
                <w:sz w:val="20"/>
                <w:szCs w:val="20"/>
              </w:rPr>
            </w:pPr>
            <w:r>
              <w:t>*</w:t>
            </w:r>
            <w:r w:rsidR="005A1488">
              <w:t>9</w:t>
            </w:r>
            <w:r w:rsidR="00DB4E3F" w:rsidRPr="00FA1F81">
              <w:t xml:space="preserve">am: Disc </w:t>
            </w:r>
            <w:proofErr w:type="gramStart"/>
            <w:r w:rsidR="00DB4E3F" w:rsidRPr="00FA1F81">
              <w:t>Golf @</w:t>
            </w:r>
            <w:proofErr w:type="gramEnd"/>
            <w:r w:rsidR="00DB4E3F" w:rsidRPr="00FA1F81">
              <w:t xml:space="preserve"> </w:t>
            </w:r>
            <w:r w:rsidR="00DB4E3F">
              <w:t>Albert Oakland</w:t>
            </w:r>
            <w:r w:rsidR="00DB4E3F" w:rsidRPr="00FA1F81">
              <w:t xml:space="preserve"> Course </w:t>
            </w:r>
          </w:p>
          <w:p w14:paraId="38144599" w14:textId="77777777" w:rsidR="00DB4E3F" w:rsidRDefault="00DB4E3F" w:rsidP="00DB4E3F"/>
          <w:p w14:paraId="7CBEDB0A" w14:textId="77777777" w:rsidR="00DB4E3F" w:rsidRDefault="00DB4E3F" w:rsidP="00DB4E3F">
            <w:r>
              <w:t>*</w:t>
            </w:r>
            <w:r w:rsidRPr="00D02783">
              <w:t xml:space="preserve">1pm: Giving Song </w:t>
            </w:r>
            <w:r>
              <w:t>Ukulele</w:t>
            </w:r>
            <w:r w:rsidRPr="00D02783">
              <w:t xml:space="preserve"> </w:t>
            </w:r>
            <w:proofErr w:type="gramStart"/>
            <w:r w:rsidRPr="00D02783">
              <w:t>Group @</w:t>
            </w:r>
            <w:proofErr w:type="gramEnd"/>
            <w:r w:rsidRPr="00D02783">
              <w:t xml:space="preserve"> Columbia Vet Center</w:t>
            </w:r>
          </w:p>
          <w:p w14:paraId="40E61461" w14:textId="4371ACAD" w:rsidR="00DB4E3F" w:rsidRPr="002014F0" w:rsidRDefault="00DB4E3F" w:rsidP="00DB4E3F">
            <w:r w:rsidRPr="002014F0">
              <w:t xml:space="preserve">6p-8:30p: Access Arts Pottery Class (week </w:t>
            </w:r>
            <w:r>
              <w:t>5</w:t>
            </w:r>
            <w:r w:rsidRPr="002014F0">
              <w:t>)</w:t>
            </w:r>
          </w:p>
          <w:p w14:paraId="311E00A9" w14:textId="3882AFC6" w:rsidR="00CE7C26" w:rsidRPr="00D7487C" w:rsidRDefault="00CE7C26" w:rsidP="00CE7C26">
            <w:pPr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20886B38" w14:textId="2C85FB9E" w:rsidR="0018776D" w:rsidRDefault="0018776D" w:rsidP="0018776D">
            <w:r w:rsidRPr="00F75EB1">
              <w:t xml:space="preserve">10a-12pm: PRRC Group: Beating Isolation &amp; Community Reintegration </w:t>
            </w:r>
          </w:p>
          <w:p w14:paraId="30254B60" w14:textId="77777777" w:rsidR="0043424C" w:rsidRDefault="0043424C" w:rsidP="00FC2446"/>
          <w:p w14:paraId="21C97B31" w14:textId="77777777" w:rsidR="00175399" w:rsidRDefault="00175399" w:rsidP="00175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1pm: Veteran Jam Session (Truman VA Community Living Center)</w:t>
            </w:r>
          </w:p>
          <w:p w14:paraId="670C2870" w14:textId="0512EB9E" w:rsidR="00175399" w:rsidRPr="001D1CF5" w:rsidRDefault="00175399" w:rsidP="00FC2446"/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49C5FB8C" w14:textId="77777777" w:rsidR="005A1488" w:rsidRDefault="005A1488" w:rsidP="00175399">
            <w:pPr>
              <w:rPr>
                <w:sz w:val="20"/>
                <w:szCs w:val="20"/>
              </w:rPr>
            </w:pPr>
          </w:p>
          <w:p w14:paraId="6DB4F53C" w14:textId="3F2356CE" w:rsidR="00175399" w:rsidRDefault="00175399" w:rsidP="00175399">
            <w:pPr>
              <w:rPr>
                <w:sz w:val="20"/>
                <w:szCs w:val="20"/>
              </w:rPr>
            </w:pPr>
            <w:r w:rsidRPr="00327238">
              <w:rPr>
                <w:sz w:val="20"/>
                <w:szCs w:val="20"/>
              </w:rPr>
              <w:t xml:space="preserve">11am: </w:t>
            </w:r>
            <w:r>
              <w:rPr>
                <w:sz w:val="20"/>
                <w:szCs w:val="20"/>
              </w:rPr>
              <w:t>Patriot Place Veterans Leisure Education &amp; Peer Support Group</w:t>
            </w:r>
          </w:p>
          <w:p w14:paraId="587830BF" w14:textId="23C3EDCA" w:rsidR="00E25831" w:rsidRPr="006757B1" w:rsidRDefault="00E25831" w:rsidP="00FC2446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bottom w:val="single" w:sz="6" w:space="0" w:color="BFBFBF" w:themeColor="background1" w:themeShade="BF"/>
            </w:tcBorders>
          </w:tcPr>
          <w:p w14:paraId="7E7BE60B" w14:textId="77777777" w:rsidR="0077794D" w:rsidRDefault="0077794D" w:rsidP="0077794D">
            <w:pPr>
              <w:rPr>
                <w:sz w:val="19"/>
                <w:szCs w:val="19"/>
              </w:rPr>
            </w:pPr>
          </w:p>
          <w:p w14:paraId="15F2E3FC" w14:textId="745D5487" w:rsidR="00F50D09" w:rsidRPr="006E2003" w:rsidRDefault="00F50D09" w:rsidP="007779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E7C26" w14:paraId="2D18BCCB" w14:textId="77777777" w:rsidTr="00457971">
        <w:trPr>
          <w:trHeight w:val="2865"/>
        </w:trPr>
        <w:tc>
          <w:tcPr>
            <w:tcW w:w="2038" w:type="dxa"/>
            <w:tcBorders>
              <w:top w:val="single" w:sz="6" w:space="0" w:color="BFBFBF" w:themeColor="background1" w:themeShade="BF"/>
            </w:tcBorders>
          </w:tcPr>
          <w:p w14:paraId="773FBC06" w14:textId="77777777" w:rsidR="00CF3E43" w:rsidRDefault="00AD3960" w:rsidP="00FC2446">
            <w:pPr>
              <w:rPr>
                <w:b/>
                <w:bCs/>
                <w:sz w:val="24"/>
                <w:szCs w:val="20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3E43" w:rsidRPr="00216C6E">
              <w:rPr>
                <w:b/>
                <w:bCs/>
                <w:sz w:val="24"/>
                <w:szCs w:val="20"/>
                <w:u w:val="single"/>
              </w:rPr>
              <w:t>Branson Events:</w:t>
            </w:r>
          </w:p>
          <w:p w14:paraId="631D2199" w14:textId="77777777" w:rsidR="00CF3E43" w:rsidRDefault="00CF3E43" w:rsidP="00CF3E43">
            <w:r w:rsidRPr="00216C6E">
              <w:rPr>
                <w:b/>
                <w:bCs/>
                <w:sz w:val="24"/>
                <w:szCs w:val="20"/>
                <w:u w:val="single"/>
              </w:rPr>
              <w:t xml:space="preserve"> </w:t>
            </w:r>
            <w:r w:rsidR="0018656C">
              <w:rPr>
                <w:sz w:val="22"/>
                <w:szCs w:val="22"/>
              </w:rPr>
              <w:t xml:space="preserve">  </w:t>
            </w:r>
            <w:hyperlink r:id="rId20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https://www.explorebranson.com/events-branson/</w:t>
              </w:r>
            </w:hyperlink>
          </w:p>
          <w:p w14:paraId="0291CB97" w14:textId="169E5C72" w:rsidR="00CF3E43" w:rsidRPr="006D60AA" w:rsidRDefault="00CF3E43" w:rsidP="00CF3E43">
            <w:pPr>
              <w:jc w:val="center"/>
              <w:rPr>
                <w:b/>
                <w:bCs/>
                <w:color w:val="3A5750" w:themeColor="accent5" w:themeShade="80"/>
                <w:sz w:val="22"/>
                <w:szCs w:val="22"/>
                <w:u w:val="single"/>
              </w:rPr>
            </w:pPr>
            <w:r w:rsidRPr="006D60AA">
              <w:rPr>
                <w:b/>
                <w:bCs/>
                <w:color w:val="3A5750" w:themeColor="accent5" w:themeShade="80"/>
                <w:sz w:val="22"/>
                <w:szCs w:val="22"/>
                <w:u w:val="single"/>
              </w:rPr>
              <w:t>Kirksville Events:</w:t>
            </w:r>
          </w:p>
          <w:p w14:paraId="64C28911" w14:textId="2E3C119C" w:rsidR="00832E3A" w:rsidRPr="003B0F94" w:rsidRDefault="00CF3E43" w:rsidP="00CF3E43">
            <w:pPr>
              <w:rPr>
                <w:sz w:val="22"/>
                <w:szCs w:val="22"/>
              </w:rPr>
            </w:pPr>
            <w:hyperlink r:id="rId21" w:history="1">
              <w:r w:rsidRPr="00527BD8">
                <w:rPr>
                  <w:rStyle w:val="Hyperlink"/>
                  <w:b/>
                  <w:bCs/>
                  <w:sz w:val="16"/>
                  <w:szCs w:val="16"/>
                </w:rPr>
                <w:t>https://visitkirksville.com/t/upcoming-events</w:t>
              </w:r>
            </w:hyperlink>
            <w:r w:rsidR="0018656C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040" w:type="dxa"/>
            <w:tcBorders>
              <w:top w:val="single" w:sz="6" w:space="0" w:color="BFBFBF" w:themeColor="background1" w:themeShade="BF"/>
            </w:tcBorders>
          </w:tcPr>
          <w:p w14:paraId="2DD5D6E7" w14:textId="77777777" w:rsidR="00CE7C26" w:rsidRPr="00D37921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D37921">
              <w:rPr>
                <w:b/>
                <w:bCs/>
                <w:sz w:val="20"/>
                <w:szCs w:val="20"/>
              </w:rPr>
              <w:t>Access Arts Open Studio Hours:</w:t>
            </w:r>
          </w:p>
          <w:p w14:paraId="5596B618" w14:textId="77777777" w:rsidR="003E0A8D" w:rsidRPr="00D37921" w:rsidRDefault="000D0ACA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D37921">
              <w:rPr>
                <w:b/>
                <w:bCs/>
                <w:sz w:val="20"/>
                <w:szCs w:val="20"/>
              </w:rPr>
              <w:t>Moss Studio</w:t>
            </w:r>
          </w:p>
          <w:p w14:paraId="35E1FCA0" w14:textId="77777777" w:rsidR="00D37921" w:rsidRPr="00D37921" w:rsidRDefault="0045485C" w:rsidP="0045485C">
            <w:pPr>
              <w:jc w:val="center"/>
              <w:rPr>
                <w:b/>
                <w:bCs/>
                <w:sz w:val="20"/>
                <w:szCs w:val="20"/>
              </w:rPr>
            </w:pPr>
            <w:r w:rsidRPr="00D37921">
              <w:rPr>
                <w:b/>
                <w:bCs/>
                <w:sz w:val="20"/>
                <w:szCs w:val="20"/>
              </w:rPr>
              <w:t>M</w:t>
            </w:r>
            <w:r w:rsidR="00D37921" w:rsidRPr="00D37921">
              <w:rPr>
                <w:b/>
                <w:bCs/>
                <w:sz w:val="20"/>
                <w:szCs w:val="20"/>
              </w:rPr>
              <w:t>on/Tues/Wed</w:t>
            </w:r>
          </w:p>
          <w:p w14:paraId="146E604A" w14:textId="23CEDFAF" w:rsidR="000D0ACA" w:rsidRDefault="00D37921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D37921">
              <w:rPr>
                <w:b/>
                <w:bCs/>
                <w:sz w:val="20"/>
                <w:szCs w:val="20"/>
              </w:rPr>
              <w:t>12:30-5:15pm</w:t>
            </w:r>
          </w:p>
          <w:p w14:paraId="4151A5A6" w14:textId="4743D154" w:rsidR="00D37921" w:rsidRDefault="00DB3930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Thurs- 3:15p-5:15p</w:t>
            </w:r>
          </w:p>
          <w:p w14:paraId="2E47E073" w14:textId="6DD24F1C" w:rsidR="00DB3930" w:rsidRDefault="00DB3930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Sat- 11a-4p</w:t>
            </w:r>
          </w:p>
          <w:p w14:paraId="234FB112" w14:textId="6799CCB2" w:rsidR="000D0ACA" w:rsidRDefault="00DB3930" w:rsidP="00CE7C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Sun- 11a-</w:t>
            </w:r>
            <w:r w:rsidR="006D60AA">
              <w:rPr>
                <w:b/>
                <w:bCs/>
                <w:sz w:val="20"/>
                <w:szCs w:val="20"/>
              </w:rPr>
              <w:t>7p</w:t>
            </w:r>
          </w:p>
          <w:p w14:paraId="16112B8B" w14:textId="72FFBD72" w:rsidR="00CE7C26" w:rsidRPr="006B4E87" w:rsidRDefault="00CE7C26" w:rsidP="00CE7C26">
            <w:pPr>
              <w:jc w:val="center"/>
              <w:rPr>
                <w:i/>
                <w:iCs/>
              </w:rPr>
            </w:pPr>
            <w:r w:rsidRPr="006B4E87">
              <w:rPr>
                <w:b/>
                <w:bCs/>
                <w:sz w:val="22"/>
                <w:szCs w:val="22"/>
              </w:rPr>
              <w:t>(</w:t>
            </w:r>
            <w:r w:rsidRPr="006B4E87">
              <w:rPr>
                <w:b/>
                <w:bCs/>
                <w:i/>
                <w:iCs/>
                <w:sz w:val="22"/>
                <w:szCs w:val="22"/>
              </w:rPr>
              <w:t>must be registered for the Intro to Clay class)</w:t>
            </w:r>
          </w:p>
        </w:tc>
        <w:tc>
          <w:tcPr>
            <w:tcW w:w="2033" w:type="dxa"/>
            <w:tcBorders>
              <w:top w:val="single" w:sz="6" w:space="0" w:color="BFBFBF" w:themeColor="background1" w:themeShade="BF"/>
            </w:tcBorders>
          </w:tcPr>
          <w:p w14:paraId="6BB779F5" w14:textId="77777777" w:rsidR="00CE7C26" w:rsidRDefault="00CE7C26" w:rsidP="00CE7C2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V</w:t>
            </w:r>
            <w:r w:rsidRPr="00433907">
              <w:rPr>
                <w:b/>
                <w:bCs/>
                <w:i/>
                <w:iCs/>
                <w:u w:val="single"/>
              </w:rPr>
              <w:t>A National Events:</w:t>
            </w:r>
          </w:p>
          <w:p w14:paraId="78CEA9F5" w14:textId="77777777" w:rsidR="00CE7C26" w:rsidRPr="00C105B8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C105B8">
              <w:rPr>
                <w:b/>
                <w:bCs/>
                <w:sz w:val="20"/>
                <w:szCs w:val="20"/>
              </w:rPr>
              <w:t>Winter Sports Clinic</w:t>
            </w:r>
          </w:p>
          <w:p w14:paraId="5D8A5AB6" w14:textId="5B802E7C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Registration Closed </w:t>
            </w:r>
          </w:p>
          <w:p w14:paraId="01E399A6" w14:textId="77777777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</w:p>
          <w:p w14:paraId="1FC6E451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 Sports Clinic</w:t>
            </w:r>
          </w:p>
          <w:p w14:paraId="2C31B5FE" w14:textId="76184217" w:rsidR="00CE7C26" w:rsidRDefault="00112EA7" w:rsidP="00CE7C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Registration Closed</w:t>
            </w:r>
          </w:p>
          <w:p w14:paraId="3476C769" w14:textId="77777777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</w:p>
          <w:p w14:paraId="7A0E7F0F" w14:textId="77777777" w:rsidR="00CE7C26" w:rsidRDefault="00CE7C26" w:rsidP="00CE7C26">
            <w:pPr>
              <w:rPr>
                <w:b/>
                <w:bCs/>
              </w:rPr>
            </w:pPr>
            <w:r>
              <w:rPr>
                <w:b/>
                <w:bCs/>
              </w:rPr>
              <w:t>Golden Age Games</w:t>
            </w:r>
          </w:p>
          <w:p w14:paraId="2BC02939" w14:textId="337C4AD5" w:rsidR="00CE7C26" w:rsidRPr="001D27CB" w:rsidRDefault="00CE7C26" w:rsidP="00CE7C26">
            <w:pPr>
              <w:jc w:val="center"/>
              <w:rPr>
                <w:b/>
                <w:bCs/>
              </w:rPr>
            </w:pPr>
            <w:r>
              <w:t xml:space="preserve">Registration Closed      </w:t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162" w:type="dxa"/>
            <w:tcBorders>
              <w:top w:val="single" w:sz="6" w:space="0" w:color="BFBFBF" w:themeColor="background1" w:themeShade="BF"/>
            </w:tcBorders>
          </w:tcPr>
          <w:p w14:paraId="4BC30856" w14:textId="45EF0EB6" w:rsidR="00CE7C26" w:rsidRDefault="00CE7C26" w:rsidP="00CE7C26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    </w:t>
            </w:r>
            <w:r w:rsidRPr="00433907">
              <w:rPr>
                <w:b/>
                <w:bCs/>
                <w:i/>
                <w:iCs/>
                <w:u w:val="single"/>
              </w:rPr>
              <w:t>VA National Events:</w:t>
            </w:r>
          </w:p>
          <w:p w14:paraId="36D164AE" w14:textId="21FED988" w:rsidR="00CE7C26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FD402A">
              <w:rPr>
                <w:b/>
                <w:bCs/>
                <w:sz w:val="20"/>
                <w:szCs w:val="20"/>
              </w:rPr>
              <w:t>Golf Clinic</w:t>
            </w:r>
          </w:p>
          <w:p w14:paraId="1E38EC1C" w14:textId="7E93FB64" w:rsidR="00CE7C26" w:rsidRDefault="00B5354E" w:rsidP="00CE7C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Registration Closed</w:t>
            </w:r>
          </w:p>
          <w:p w14:paraId="01052B3F" w14:textId="77777777" w:rsidR="00B5354E" w:rsidRPr="00F11699" w:rsidRDefault="00B5354E" w:rsidP="00CE7C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10404E" w14:textId="77777777" w:rsidR="00CE7C26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 w:rsidRPr="00922A93">
              <w:rPr>
                <w:b/>
                <w:bCs/>
                <w:sz w:val="20"/>
                <w:szCs w:val="20"/>
              </w:rPr>
              <w:t>Wheelchair Games</w:t>
            </w:r>
          </w:p>
          <w:p w14:paraId="458E2AA9" w14:textId="08F41A0F" w:rsidR="00CE7C26" w:rsidRPr="00B4406E" w:rsidRDefault="00B4406E" w:rsidP="00CE7C26">
            <w:pPr>
              <w:jc w:val="center"/>
              <w:rPr>
                <w:b/>
                <w:bCs/>
                <w:i/>
                <w:iCs/>
              </w:rPr>
            </w:pPr>
            <w:r w:rsidRPr="00B4406E">
              <w:rPr>
                <w:b/>
                <w:bCs/>
                <w:i/>
                <w:iCs/>
              </w:rPr>
              <w:t>Registration Close</w:t>
            </w:r>
            <w:r w:rsidR="0018656C">
              <w:rPr>
                <w:b/>
                <w:bCs/>
                <w:i/>
                <w:iCs/>
              </w:rPr>
              <w:t>d</w:t>
            </w:r>
          </w:p>
          <w:p w14:paraId="5E6A34E2" w14:textId="77777777" w:rsidR="00B4406E" w:rsidRDefault="00B4406E" w:rsidP="00CE7C26">
            <w:pPr>
              <w:jc w:val="center"/>
              <w:rPr>
                <w:b/>
                <w:bCs/>
              </w:rPr>
            </w:pPr>
          </w:p>
          <w:p w14:paraId="4791162D" w14:textId="039DF91B" w:rsidR="00CE7C26" w:rsidRPr="00146655" w:rsidRDefault="00CE7C26" w:rsidP="00CE7C26">
            <w:pPr>
              <w:jc w:val="center"/>
              <w:rPr>
                <w:b/>
                <w:bCs/>
              </w:rPr>
            </w:pPr>
            <w:r w:rsidRPr="00146655">
              <w:rPr>
                <w:b/>
                <w:bCs/>
              </w:rPr>
              <w:t>Creative Arts Festival</w:t>
            </w:r>
          </w:p>
          <w:p w14:paraId="240C86E7" w14:textId="77777777" w:rsidR="00CE7C26" w:rsidRPr="00146655" w:rsidRDefault="00CE7C26" w:rsidP="00CE7C26">
            <w:pPr>
              <w:jc w:val="center"/>
              <w:rPr>
                <w:b/>
                <w:bCs/>
              </w:rPr>
            </w:pPr>
            <w:r w:rsidRPr="00146655">
              <w:rPr>
                <w:b/>
                <w:bCs/>
              </w:rPr>
              <w:t>Contact: Natalie Akins, Truman VA Creative Arts Therapist</w:t>
            </w:r>
          </w:p>
          <w:p w14:paraId="05FA2C41" w14:textId="07BCF5A7" w:rsidR="00CE7C26" w:rsidRPr="003A611E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  <w:tcBorders>
              <w:top w:val="single" w:sz="6" w:space="0" w:color="BFBFBF" w:themeColor="background1" w:themeShade="BF"/>
            </w:tcBorders>
          </w:tcPr>
          <w:p w14:paraId="6A67087D" w14:textId="77777777" w:rsidR="00CE7C26" w:rsidRPr="006577FB" w:rsidRDefault="00CE7C26" w:rsidP="00CE7C2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6577FB">
              <w:rPr>
                <w:b/>
                <w:bCs/>
                <w:sz w:val="16"/>
                <w:szCs w:val="16"/>
                <w:u w:val="single"/>
              </w:rPr>
              <w:t>Veteran Resources Cont’d:</w:t>
            </w:r>
          </w:p>
          <w:p w14:paraId="748CF569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Veterans Urban Farm</w:t>
            </w:r>
          </w:p>
          <w:p w14:paraId="5EAFB0AF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Wounded Warrior Project</w:t>
            </w:r>
          </w:p>
          <w:p w14:paraId="0DBD9BF9" w14:textId="009B5919" w:rsidR="00CE7C26" w:rsidRDefault="00CE7C26" w:rsidP="00CE7C26">
            <w:pPr>
              <w:jc w:val="center"/>
              <w:rPr>
                <w:b/>
                <w:bCs/>
              </w:rPr>
            </w:pPr>
            <w:r w:rsidRPr="006577FB">
              <w:rPr>
                <w:b/>
                <w:bCs/>
              </w:rPr>
              <w:t>Missouri Veterans Commission</w:t>
            </w:r>
            <w:r>
              <w:rPr>
                <w:b/>
                <w:bCs/>
              </w:rPr>
              <w:t xml:space="preserve"> </w:t>
            </w:r>
          </w:p>
          <w:p w14:paraId="3E155CE6" w14:textId="77777777" w:rsidR="00CE7C26" w:rsidRDefault="00CE7C26" w:rsidP="00CE7C26">
            <w:pPr>
              <w:jc w:val="center"/>
              <w:rPr>
                <w:b/>
                <w:bCs/>
              </w:rPr>
            </w:pPr>
            <w:hyperlink r:id="rId22" w:history="1">
              <w:r w:rsidRPr="00242DC5">
                <w:rPr>
                  <w:rStyle w:val="Hyperlink"/>
                  <w:b/>
                  <w:bCs/>
                </w:rPr>
                <w:t>https://veteranbenefits.mo.gov/events/</w:t>
              </w:r>
            </w:hyperlink>
          </w:p>
          <w:p w14:paraId="5499BB4B" w14:textId="77777777" w:rsidR="00CE7C26" w:rsidRPr="006577FB" w:rsidRDefault="00CE7C26" w:rsidP="00CE7C26">
            <w:pPr>
              <w:jc w:val="center"/>
              <w:rPr>
                <w:b/>
                <w:bCs/>
              </w:rPr>
            </w:pPr>
            <w:r w:rsidRPr="000D5AA1">
              <w:rPr>
                <w:b/>
                <w:bCs/>
              </w:rPr>
              <w:t>https://veteranbenefits.mo.gov/</w:t>
            </w:r>
          </w:p>
          <w:p w14:paraId="69806418" w14:textId="5910AACF" w:rsidR="00CE7C26" w:rsidRDefault="00CE7C26" w:rsidP="00CE7C2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Charlie 22 Outdoors </w:t>
            </w:r>
          </w:p>
        </w:tc>
        <w:tc>
          <w:tcPr>
            <w:tcW w:w="2036" w:type="dxa"/>
            <w:tcBorders>
              <w:top w:val="single" w:sz="6" w:space="0" w:color="BFBFBF" w:themeColor="background1" w:themeShade="BF"/>
            </w:tcBorders>
          </w:tcPr>
          <w:p w14:paraId="53E29CB4" w14:textId="77777777" w:rsidR="00CE7C26" w:rsidRDefault="00CE7C26" w:rsidP="00CE7C2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622F7">
              <w:rPr>
                <w:b/>
                <w:bCs/>
                <w:sz w:val="16"/>
                <w:szCs w:val="16"/>
                <w:u w:val="single"/>
              </w:rPr>
              <w:t>Resources Cont’d:</w:t>
            </w:r>
          </w:p>
          <w:p w14:paraId="5141C8C0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4BEEE59A" w14:textId="673E048F" w:rsidR="00CE7C26" w:rsidRDefault="00CE7C26" w:rsidP="00CE7C2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VetCenter</w:t>
            </w:r>
            <w:proofErr w:type="spellEnd"/>
          </w:p>
          <w:p w14:paraId="767AECB0" w14:textId="13A18F70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River Runner</w:t>
            </w:r>
          </w:p>
          <w:p w14:paraId="37A278A3" w14:textId="78BFF084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Canine Companions </w:t>
            </w:r>
          </w:p>
          <w:p w14:paraId="6EFAD77C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K9’s on the Front Line</w:t>
            </w:r>
          </w:p>
          <w:p w14:paraId="28299AD2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Missouri Patriot Paws</w:t>
            </w:r>
          </w:p>
          <w:p w14:paraId="5F253DFB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America’s </w:t>
            </w:r>
            <w:proofErr w:type="spellStart"/>
            <w:r>
              <w:rPr>
                <w:b/>
                <w:bCs/>
              </w:rPr>
              <w:t>VetDogs</w:t>
            </w:r>
            <w:proofErr w:type="spellEnd"/>
          </w:p>
          <w:p w14:paraId="32C7C244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Retrieving Freedom</w:t>
            </w:r>
          </w:p>
          <w:p w14:paraId="34747CC0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K9s For Camo</w:t>
            </w:r>
          </w:p>
          <w:p w14:paraId="7D8CEC8B" w14:textId="1EA315AF" w:rsidR="00CE7C26" w:rsidRPr="00EE708F" w:rsidRDefault="00CE7C26" w:rsidP="00CE7C26">
            <w:pPr>
              <w:pStyle w:val="Dates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BFBFBF" w:themeColor="background1" w:themeShade="BF"/>
            </w:tcBorders>
          </w:tcPr>
          <w:p w14:paraId="178FB896" w14:textId="77777777" w:rsidR="00CE7C26" w:rsidRDefault="00CE7C26" w:rsidP="00CE7C2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622F7">
              <w:rPr>
                <w:b/>
                <w:bCs/>
                <w:sz w:val="16"/>
                <w:szCs w:val="16"/>
                <w:u w:val="single"/>
              </w:rPr>
              <w:t>Resources Cont’d:</w:t>
            </w:r>
          </w:p>
          <w:p w14:paraId="7FA905D1" w14:textId="77777777" w:rsidR="00CE7C26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Discounts for Veterans</w:t>
            </w:r>
          </w:p>
          <w:p w14:paraId="12510D07" w14:textId="77777777" w:rsidR="00CE7C26" w:rsidRDefault="00CE7C26" w:rsidP="00CE7C26">
            <w:pPr>
              <w:jc w:val="center"/>
              <w:rPr>
                <w:b/>
                <w:bCs/>
              </w:rPr>
            </w:pPr>
            <w:r w:rsidRPr="006577FB">
              <w:rPr>
                <w:b/>
                <w:bCs/>
              </w:rPr>
              <w:t>Disabled American Veterans (DAV)</w:t>
            </w:r>
          </w:p>
          <w:p w14:paraId="4A6D80D0" w14:textId="77777777" w:rsidR="00CE7C26" w:rsidRPr="006577FB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 Park Service</w:t>
            </w:r>
          </w:p>
          <w:p w14:paraId="65F37909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Vet Tix</w:t>
            </w:r>
          </w:p>
          <w:p w14:paraId="673D0FD5" w14:textId="77777777" w:rsidR="00CE7C26" w:rsidRDefault="00CE7C26" w:rsidP="00CE7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Military One Source</w:t>
            </w:r>
          </w:p>
          <w:p w14:paraId="2C953CCA" w14:textId="77777777" w:rsidR="00CE7C26" w:rsidRDefault="00CE7C26" w:rsidP="00CE7C26">
            <w:pPr>
              <w:rPr>
                <w:b/>
                <w:bCs/>
              </w:rPr>
            </w:pPr>
            <w:r>
              <w:rPr>
                <w:b/>
                <w:bCs/>
              </w:rPr>
              <w:t>Coyote Hill- Horseback Riding &amp; Equine Psychotherapy</w:t>
            </w:r>
          </w:p>
          <w:p w14:paraId="225B8C0E" w14:textId="1802C24A" w:rsidR="00CE7C26" w:rsidRDefault="00CE7C26" w:rsidP="00CE7C26">
            <w:pPr>
              <w:jc w:val="center"/>
            </w:pPr>
          </w:p>
        </w:tc>
      </w:tr>
      <w:tr w:rsidR="00CE7C26" w14:paraId="54D0A466" w14:textId="77777777" w:rsidTr="00457971">
        <w:trPr>
          <w:trHeight w:hRule="exact" w:val="81"/>
        </w:trPr>
        <w:tc>
          <w:tcPr>
            <w:tcW w:w="2038" w:type="dxa"/>
          </w:tcPr>
          <w:p w14:paraId="290F8B11" w14:textId="3C224194" w:rsidR="00CE7C26" w:rsidRPr="00DF3D04" w:rsidRDefault="00CE7C26" w:rsidP="00CE7C26">
            <w:pPr>
              <w:rPr>
                <w:i/>
                <w:iCs/>
              </w:rPr>
            </w:pPr>
          </w:p>
        </w:tc>
        <w:tc>
          <w:tcPr>
            <w:tcW w:w="2040" w:type="dxa"/>
          </w:tcPr>
          <w:p w14:paraId="246D2E90" w14:textId="67301845" w:rsidR="00CE7C26" w:rsidRDefault="00CE7C26" w:rsidP="00CE7C26">
            <w:pPr>
              <w:jc w:val="center"/>
              <w:rPr>
                <w:b/>
                <w:bCs/>
                <w:i/>
                <w:iCs/>
              </w:rPr>
            </w:pPr>
          </w:p>
          <w:p w14:paraId="58D58804" w14:textId="77777777" w:rsidR="00CE7C26" w:rsidRPr="00922A93" w:rsidRDefault="00CE7C26" w:rsidP="00CE7C26">
            <w:pPr>
              <w:jc w:val="center"/>
              <w:rPr>
                <w:b/>
                <w:bCs/>
                <w:i/>
                <w:iCs/>
                <w:sz w:val="8"/>
                <w:szCs w:val="8"/>
              </w:rPr>
            </w:pPr>
          </w:p>
          <w:p w14:paraId="1EA2878B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34C54B39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622CB85D" w14:textId="77777777" w:rsidR="00CE7C26" w:rsidRDefault="00CE7C26" w:rsidP="00CE7C26">
            <w:pPr>
              <w:jc w:val="center"/>
              <w:rPr>
                <w:b/>
                <w:bCs/>
              </w:rPr>
            </w:pPr>
          </w:p>
          <w:p w14:paraId="5456E46A" w14:textId="2CC93D31" w:rsidR="00CE7C26" w:rsidRPr="00957467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033" w:type="dxa"/>
          </w:tcPr>
          <w:p w14:paraId="24859D29" w14:textId="1D66C01E" w:rsidR="00CE7C26" w:rsidRPr="003B6146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162" w:type="dxa"/>
          </w:tcPr>
          <w:p w14:paraId="34EB01E4" w14:textId="2DAC12B9" w:rsidR="00CE7C26" w:rsidRPr="006577FB" w:rsidRDefault="00CE7C26" w:rsidP="00CE7C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</w:tcPr>
          <w:p w14:paraId="36B4530F" w14:textId="03A139B6" w:rsidR="00CE7C26" w:rsidRPr="007622F7" w:rsidRDefault="00CE7C26" w:rsidP="00CE7C26">
            <w:pPr>
              <w:jc w:val="center"/>
              <w:rPr>
                <w:b/>
                <w:bCs/>
              </w:rPr>
            </w:pPr>
          </w:p>
        </w:tc>
        <w:tc>
          <w:tcPr>
            <w:tcW w:w="2036" w:type="dxa"/>
          </w:tcPr>
          <w:p w14:paraId="3EE32803" w14:textId="105432FB" w:rsidR="00CE7C26" w:rsidRDefault="00CE7C26" w:rsidP="00CE7C26">
            <w:pPr>
              <w:jc w:val="center"/>
            </w:pPr>
          </w:p>
        </w:tc>
        <w:tc>
          <w:tcPr>
            <w:tcW w:w="2036" w:type="dxa"/>
          </w:tcPr>
          <w:p w14:paraId="63D6BEC0" w14:textId="77777777" w:rsidR="00CE7C26" w:rsidRDefault="00CE7C26" w:rsidP="00CE7C26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2B82D275" w14:textId="67011D8F" w:rsidR="00CE7C26" w:rsidRPr="00EE7B50" w:rsidRDefault="00CE7C26" w:rsidP="00CE7C26">
            <w:pPr>
              <w:rPr>
                <w:b/>
                <w:bCs/>
              </w:rPr>
            </w:pPr>
          </w:p>
        </w:tc>
      </w:tr>
    </w:tbl>
    <w:p w14:paraId="2C191AE0" w14:textId="79254AB4" w:rsidR="00B21C8C" w:rsidRPr="00541950" w:rsidRDefault="00B21C8C" w:rsidP="00B21C8C">
      <w:pPr>
        <w:jc w:val="center"/>
        <w:rPr>
          <w:rFonts w:cs="Kigelia Light"/>
          <w:b/>
          <w:bCs/>
          <w:sz w:val="32"/>
          <w:szCs w:val="32"/>
        </w:rPr>
      </w:pPr>
      <w:r w:rsidRPr="00541950">
        <w:rPr>
          <w:rFonts w:cs="Kigelia Light"/>
          <w:b/>
          <w:bCs/>
          <w:sz w:val="32"/>
          <w:szCs w:val="32"/>
        </w:rPr>
        <w:t xml:space="preserve">For questions or </w:t>
      </w:r>
      <w:r w:rsidRPr="00541950">
        <w:rPr>
          <w:rFonts w:cs="Kigelia Light"/>
          <w:b/>
          <w:bCs/>
          <w:sz w:val="32"/>
          <w:szCs w:val="32"/>
          <w:u w:val="single"/>
        </w:rPr>
        <w:t>to participate in a</w:t>
      </w:r>
      <w:r w:rsidR="006667FB" w:rsidRPr="00541950">
        <w:rPr>
          <w:rFonts w:cs="Kigelia Light"/>
          <w:b/>
          <w:bCs/>
          <w:sz w:val="32"/>
          <w:szCs w:val="32"/>
          <w:u w:val="single"/>
        </w:rPr>
        <w:t xml:space="preserve"> group or program</w:t>
      </w:r>
      <w:r w:rsidRPr="00541950">
        <w:rPr>
          <w:rFonts w:cs="Kigelia Light"/>
          <w:b/>
          <w:bCs/>
          <w:sz w:val="32"/>
          <w:szCs w:val="32"/>
        </w:rPr>
        <w:t xml:space="preserve">, please text or call </w:t>
      </w:r>
    </w:p>
    <w:p w14:paraId="5A28BAE5" w14:textId="77777777" w:rsidR="00B21C8C" w:rsidRPr="00541950" w:rsidRDefault="00B21C8C" w:rsidP="00B21C8C">
      <w:pPr>
        <w:jc w:val="center"/>
        <w:rPr>
          <w:rFonts w:cs="Kigelia Light"/>
          <w:b/>
          <w:bCs/>
          <w:sz w:val="32"/>
          <w:szCs w:val="32"/>
        </w:rPr>
      </w:pPr>
      <w:r w:rsidRPr="00541950">
        <w:rPr>
          <w:rFonts w:cs="Kigelia Light"/>
          <w:b/>
          <w:bCs/>
          <w:sz w:val="32"/>
          <w:szCs w:val="32"/>
        </w:rPr>
        <w:t>573-936-6942 between 8am-5pm M-F.</w:t>
      </w:r>
    </w:p>
    <w:p w14:paraId="180B6F79" w14:textId="4A3ED5BE" w:rsidR="00025945" w:rsidRPr="00541950" w:rsidRDefault="00B21C8C" w:rsidP="00B21C8C">
      <w:pPr>
        <w:jc w:val="center"/>
        <w:rPr>
          <w:rFonts w:cs="Kigelia Light"/>
          <w:b/>
          <w:bCs/>
          <w:sz w:val="24"/>
          <w:szCs w:val="24"/>
        </w:rPr>
      </w:pPr>
      <w:r w:rsidRPr="00541950">
        <w:rPr>
          <w:rFonts w:cs="Kigelia Light"/>
          <w:b/>
          <w:bCs/>
          <w:sz w:val="24"/>
          <w:szCs w:val="24"/>
        </w:rPr>
        <w:t xml:space="preserve">Kelly Schilling, </w:t>
      </w:r>
      <w:r w:rsidR="006667FB" w:rsidRPr="00541950">
        <w:rPr>
          <w:rFonts w:cs="Kigelia Light"/>
          <w:b/>
          <w:bCs/>
          <w:sz w:val="24"/>
          <w:szCs w:val="24"/>
        </w:rPr>
        <w:t xml:space="preserve">Outpatient </w:t>
      </w:r>
      <w:r w:rsidRPr="00541950">
        <w:rPr>
          <w:rFonts w:cs="Kigelia Light"/>
          <w:b/>
          <w:bCs/>
          <w:sz w:val="24"/>
          <w:szCs w:val="24"/>
        </w:rPr>
        <w:t>Recreational Therapist</w:t>
      </w:r>
      <w:r w:rsidR="00A905B0" w:rsidRPr="00541950">
        <w:rPr>
          <w:rFonts w:cs="Kigelia Light"/>
          <w:b/>
          <w:bCs/>
          <w:sz w:val="24"/>
          <w:szCs w:val="24"/>
        </w:rPr>
        <w:t xml:space="preserve"> </w:t>
      </w:r>
      <w:r w:rsidR="00E249D9" w:rsidRPr="00541950">
        <w:rPr>
          <w:rFonts w:cs="Kigelia Light"/>
          <w:b/>
          <w:bCs/>
          <w:sz w:val="24"/>
          <w:szCs w:val="24"/>
        </w:rPr>
        <w:t>Truman V</w:t>
      </w:r>
      <w:r w:rsidR="006A2AB6" w:rsidRPr="00541950">
        <w:rPr>
          <w:rFonts w:cs="Kigelia Light"/>
          <w:b/>
          <w:bCs/>
          <w:sz w:val="24"/>
          <w:szCs w:val="24"/>
        </w:rPr>
        <w:t>A</w:t>
      </w:r>
    </w:p>
    <w:p w14:paraId="37F28B39" w14:textId="0CE46944" w:rsidR="00BA6EBE" w:rsidRPr="00541950" w:rsidRDefault="00BA6EBE" w:rsidP="00B21C8C">
      <w:pPr>
        <w:jc w:val="center"/>
        <w:rPr>
          <w:rFonts w:cs="Kigelia Light"/>
          <w:b/>
          <w:bCs/>
          <w:sz w:val="28"/>
          <w:szCs w:val="28"/>
        </w:rPr>
      </w:pPr>
      <w:r w:rsidRPr="00541950">
        <w:rPr>
          <w:rFonts w:cs="Kigelia Light"/>
          <w:b/>
          <w:bCs/>
          <w:sz w:val="28"/>
          <w:szCs w:val="28"/>
        </w:rPr>
        <w:t>Email: kelly.schilling@va.gov</w:t>
      </w:r>
    </w:p>
    <w:p w14:paraId="3482DC00" w14:textId="18A31544" w:rsidR="00A905B0" w:rsidRPr="00541950" w:rsidRDefault="006A2AB6" w:rsidP="00B21C8C">
      <w:pPr>
        <w:jc w:val="center"/>
        <w:rPr>
          <w:rFonts w:eastAsia="Segoe UI Emoji" w:cs="Kigelia Light"/>
          <w:b/>
          <w:bCs/>
          <w:i/>
          <w:iCs/>
          <w:sz w:val="28"/>
          <w:szCs w:val="28"/>
        </w:rPr>
      </w:pPr>
      <w:r w:rsidRPr="00541950">
        <w:rPr>
          <w:rFonts w:cs="Kigelia Light"/>
          <w:b/>
          <w:bCs/>
          <w:i/>
          <w:iCs/>
          <w:sz w:val="28"/>
          <w:szCs w:val="28"/>
        </w:rPr>
        <w:t xml:space="preserve">Schedule is subject to change due to </w:t>
      </w:r>
      <w:r w:rsidR="00033C06" w:rsidRPr="00541950">
        <w:rPr>
          <w:rFonts w:cs="Kigelia Light"/>
          <w:b/>
          <w:bCs/>
          <w:i/>
          <w:iCs/>
          <w:sz w:val="28"/>
          <w:szCs w:val="28"/>
        </w:rPr>
        <w:t>illness</w:t>
      </w:r>
      <w:r w:rsidRPr="00541950">
        <w:rPr>
          <w:rFonts w:cs="Kigelia Light"/>
          <w:b/>
          <w:bCs/>
          <w:i/>
          <w:iCs/>
          <w:sz w:val="28"/>
          <w:szCs w:val="28"/>
        </w:rPr>
        <w:t xml:space="preserve">/weather/Kelly winning the lottery </w:t>
      </w:r>
      <w:r w:rsidRPr="00541950">
        <w:rPr>
          <w:rFonts w:ascii="Segoe UI Emoji" w:eastAsia="Segoe UI Emoji" w:hAnsi="Segoe UI Emoji" w:cs="Segoe UI Emoji"/>
          <w:b/>
          <w:bCs/>
          <w:i/>
          <w:iCs/>
          <w:sz w:val="28"/>
          <w:szCs w:val="28"/>
        </w:rPr>
        <w:t>😊</w:t>
      </w:r>
    </w:p>
    <w:p w14:paraId="0F115BCF" w14:textId="55AF245D" w:rsidR="002D580A" w:rsidRPr="00541950" w:rsidRDefault="004248D0" w:rsidP="00B21C8C">
      <w:pPr>
        <w:jc w:val="center"/>
        <w:rPr>
          <w:rFonts w:eastAsia="Segoe UI Emoji" w:cs="Kigelia Light"/>
          <w:b/>
          <w:bCs/>
          <w:i/>
          <w:iCs/>
          <w:sz w:val="28"/>
          <w:szCs w:val="28"/>
        </w:rPr>
      </w:pPr>
      <w:r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 xml:space="preserve">LOCAL </w:t>
      </w:r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Transportation available for groups/</w:t>
      </w:r>
      <w:r w:rsidR="00F25695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events/clinics/activities</w:t>
      </w:r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 xml:space="preserve"> with </w:t>
      </w:r>
      <w:proofErr w:type="gramStart"/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an **</w:t>
      </w:r>
      <w:proofErr w:type="gramEnd"/>
      <w:r w:rsidR="00203A26" w:rsidRPr="00541950">
        <w:rPr>
          <w:rFonts w:eastAsia="Segoe UI Emoji" w:cs="Kigelia Light"/>
          <w:b/>
          <w:bCs/>
          <w:i/>
          <w:iCs/>
          <w:sz w:val="28"/>
          <w:szCs w:val="28"/>
          <w:highlight w:val="yellow"/>
        </w:rPr>
        <w:t>**********************</w:t>
      </w:r>
    </w:p>
    <w:p w14:paraId="686937ED" w14:textId="24A40031" w:rsidR="00ED1CAB" w:rsidRPr="002610A2" w:rsidRDefault="00463DFF" w:rsidP="00ED1CAB">
      <w:pPr>
        <w:shd w:val="clear" w:color="auto" w:fill="FFFFFF"/>
        <w:spacing w:before="0" w:after="240" w:line="520" w:lineRule="atLeast"/>
        <w:jc w:val="center"/>
        <w:rPr>
          <w:rFonts w:ascii="Segoe UI Emoji" w:eastAsia="Segoe UI Emoji" w:hAnsi="Segoe UI Emoji" w:cs="Segoe UI Emoji"/>
          <w:b/>
          <w:bCs/>
          <w:i/>
          <w:iCs/>
          <w:color w:val="3A5750" w:themeColor="accent5" w:themeShade="80"/>
          <w:u w:val="single"/>
        </w:rPr>
      </w:pPr>
      <w:r w:rsidRPr="002610A2">
        <w:rPr>
          <w:rFonts w:ascii="Times New Roman" w:eastAsia="Times New Roman" w:hAnsi="Times New Roman" w:cs="Times New Roman"/>
          <w:b/>
          <w:bCs/>
          <w:i/>
          <w:iCs/>
          <w:color w:val="3A5750" w:themeColor="accent5" w:themeShade="80"/>
          <w:sz w:val="22"/>
          <w:szCs w:val="22"/>
          <w:u w:val="single"/>
        </w:rPr>
        <w:t>Recreational Therapy helps Veterans rediscover joy, purpose, and camaraderie- restoring not only the body, but the spirit of those who have served.</w:t>
      </w:r>
      <w:r w:rsidR="00B744C8" w:rsidRPr="002610A2">
        <w:rPr>
          <w:rFonts w:ascii="Times New Roman" w:eastAsia="Times New Roman" w:hAnsi="Times New Roman" w:cs="Times New Roman"/>
          <w:b/>
          <w:bCs/>
          <w:i/>
          <w:iCs/>
          <w:color w:val="3A5750" w:themeColor="accent5" w:themeShade="80"/>
          <w:sz w:val="22"/>
          <w:szCs w:val="22"/>
          <w:u w:val="single"/>
        </w:rPr>
        <w:t xml:space="preserve"> </w:t>
      </w:r>
    </w:p>
    <w:sectPr w:rsidR="00ED1CAB" w:rsidRPr="002610A2" w:rsidSect="00CA5227">
      <w:pgSz w:w="15840" w:h="12240" w:orient="landscape" w:code="1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64F1" w14:textId="77777777" w:rsidR="00155B81" w:rsidRDefault="00155B81">
      <w:pPr>
        <w:spacing w:before="0" w:after="0"/>
      </w:pPr>
      <w:r>
        <w:separator/>
      </w:r>
    </w:p>
  </w:endnote>
  <w:endnote w:type="continuationSeparator" w:id="0">
    <w:p w14:paraId="4BE728FE" w14:textId="77777777" w:rsidR="00155B81" w:rsidRDefault="00155B81">
      <w:pPr>
        <w:spacing w:before="0" w:after="0"/>
      </w:pPr>
      <w:r>
        <w:continuationSeparator/>
      </w:r>
    </w:p>
  </w:endnote>
  <w:endnote w:type="continuationNotice" w:id="1">
    <w:p w14:paraId="225B8AD7" w14:textId="77777777" w:rsidR="00155B81" w:rsidRDefault="00155B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Kigelia Light">
    <w:charset w:val="00"/>
    <w:family w:val="swiss"/>
    <w:pitch w:val="variable"/>
    <w:sig w:usb0="E01526FF" w:usb1="C200004B" w:usb2="000108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386F" w14:textId="77777777" w:rsidR="00155B81" w:rsidRDefault="00155B81">
      <w:pPr>
        <w:spacing w:before="0" w:after="0"/>
      </w:pPr>
      <w:r>
        <w:separator/>
      </w:r>
    </w:p>
  </w:footnote>
  <w:footnote w:type="continuationSeparator" w:id="0">
    <w:p w14:paraId="075D461F" w14:textId="77777777" w:rsidR="00155B81" w:rsidRDefault="00155B81">
      <w:pPr>
        <w:spacing w:before="0" w:after="0"/>
      </w:pPr>
      <w:r>
        <w:continuationSeparator/>
      </w:r>
    </w:p>
  </w:footnote>
  <w:footnote w:type="continuationNotice" w:id="1">
    <w:p w14:paraId="651393F0" w14:textId="77777777" w:rsidR="00155B81" w:rsidRDefault="00155B8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2D2B91"/>
    <w:multiLevelType w:val="hybridMultilevel"/>
    <w:tmpl w:val="15A84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  <w:num w:numId="11" w16cid:durableId="1336566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  <w:docVar w:name="ShowDynamicGuides" w:val="1"/>
    <w:docVar w:name="ShowMarginGuides" w:val="0"/>
    <w:docVar w:name="ShowOutlines" w:val="0"/>
    <w:docVar w:name="ShowStaticGuides" w:val="0"/>
  </w:docVars>
  <w:rsids>
    <w:rsidRoot w:val="00B21C8C"/>
    <w:rsid w:val="00002028"/>
    <w:rsid w:val="00002D84"/>
    <w:rsid w:val="000041D3"/>
    <w:rsid w:val="000048F6"/>
    <w:rsid w:val="000052EF"/>
    <w:rsid w:val="000054A9"/>
    <w:rsid w:val="000055E5"/>
    <w:rsid w:val="000057A5"/>
    <w:rsid w:val="00005EA8"/>
    <w:rsid w:val="000108D5"/>
    <w:rsid w:val="000122E3"/>
    <w:rsid w:val="00012F86"/>
    <w:rsid w:val="00013057"/>
    <w:rsid w:val="00013D93"/>
    <w:rsid w:val="0001449C"/>
    <w:rsid w:val="000154B6"/>
    <w:rsid w:val="00015BD6"/>
    <w:rsid w:val="00016E20"/>
    <w:rsid w:val="00020570"/>
    <w:rsid w:val="0002471F"/>
    <w:rsid w:val="00024F0E"/>
    <w:rsid w:val="0002580F"/>
    <w:rsid w:val="00025945"/>
    <w:rsid w:val="00025E6B"/>
    <w:rsid w:val="000266A8"/>
    <w:rsid w:val="000266E5"/>
    <w:rsid w:val="00031D10"/>
    <w:rsid w:val="000323FB"/>
    <w:rsid w:val="00032D15"/>
    <w:rsid w:val="000337C2"/>
    <w:rsid w:val="00033C06"/>
    <w:rsid w:val="00033F57"/>
    <w:rsid w:val="0003469B"/>
    <w:rsid w:val="00034797"/>
    <w:rsid w:val="00034D72"/>
    <w:rsid w:val="00035491"/>
    <w:rsid w:val="000359F1"/>
    <w:rsid w:val="00036D0E"/>
    <w:rsid w:val="00037794"/>
    <w:rsid w:val="00037909"/>
    <w:rsid w:val="00040E62"/>
    <w:rsid w:val="00041D21"/>
    <w:rsid w:val="00041D58"/>
    <w:rsid w:val="000432CE"/>
    <w:rsid w:val="00051098"/>
    <w:rsid w:val="00054609"/>
    <w:rsid w:val="00056137"/>
    <w:rsid w:val="00056814"/>
    <w:rsid w:val="00057CC3"/>
    <w:rsid w:val="00060B4B"/>
    <w:rsid w:val="00062682"/>
    <w:rsid w:val="000632F2"/>
    <w:rsid w:val="00064423"/>
    <w:rsid w:val="00065703"/>
    <w:rsid w:val="00065E8F"/>
    <w:rsid w:val="0006633A"/>
    <w:rsid w:val="00067692"/>
    <w:rsid w:val="0006779F"/>
    <w:rsid w:val="00071183"/>
    <w:rsid w:val="000723F7"/>
    <w:rsid w:val="00072B35"/>
    <w:rsid w:val="00074F47"/>
    <w:rsid w:val="00075A57"/>
    <w:rsid w:val="00075B53"/>
    <w:rsid w:val="00075B74"/>
    <w:rsid w:val="00076AA0"/>
    <w:rsid w:val="00077081"/>
    <w:rsid w:val="000775A9"/>
    <w:rsid w:val="0008029E"/>
    <w:rsid w:val="00080739"/>
    <w:rsid w:val="00080BCE"/>
    <w:rsid w:val="00080FAC"/>
    <w:rsid w:val="0008115D"/>
    <w:rsid w:val="000815B6"/>
    <w:rsid w:val="000846DF"/>
    <w:rsid w:val="000851C9"/>
    <w:rsid w:val="00085645"/>
    <w:rsid w:val="00085B48"/>
    <w:rsid w:val="000860A2"/>
    <w:rsid w:val="0009268D"/>
    <w:rsid w:val="00093B4F"/>
    <w:rsid w:val="00097A6E"/>
    <w:rsid w:val="000A11F2"/>
    <w:rsid w:val="000A19FF"/>
    <w:rsid w:val="000A20FE"/>
    <w:rsid w:val="000A319E"/>
    <w:rsid w:val="000A4054"/>
    <w:rsid w:val="000A4A34"/>
    <w:rsid w:val="000B0270"/>
    <w:rsid w:val="000B065B"/>
    <w:rsid w:val="000B14CA"/>
    <w:rsid w:val="000B350D"/>
    <w:rsid w:val="000B617E"/>
    <w:rsid w:val="000B6AA3"/>
    <w:rsid w:val="000B74C3"/>
    <w:rsid w:val="000C245B"/>
    <w:rsid w:val="000C33FF"/>
    <w:rsid w:val="000C3552"/>
    <w:rsid w:val="000C3602"/>
    <w:rsid w:val="000C6699"/>
    <w:rsid w:val="000C694E"/>
    <w:rsid w:val="000C7407"/>
    <w:rsid w:val="000D0ACA"/>
    <w:rsid w:val="000D1F62"/>
    <w:rsid w:val="000D2444"/>
    <w:rsid w:val="000D2B89"/>
    <w:rsid w:val="000D3939"/>
    <w:rsid w:val="000D5AA1"/>
    <w:rsid w:val="000D6EA0"/>
    <w:rsid w:val="000E0469"/>
    <w:rsid w:val="000E19A3"/>
    <w:rsid w:val="000E270D"/>
    <w:rsid w:val="000E343A"/>
    <w:rsid w:val="000E71D0"/>
    <w:rsid w:val="000E72E0"/>
    <w:rsid w:val="000F310F"/>
    <w:rsid w:val="000F38A8"/>
    <w:rsid w:val="000F41BA"/>
    <w:rsid w:val="000F42F6"/>
    <w:rsid w:val="000F4685"/>
    <w:rsid w:val="000F5478"/>
    <w:rsid w:val="000F58C2"/>
    <w:rsid w:val="000F6083"/>
    <w:rsid w:val="0010092B"/>
    <w:rsid w:val="00103266"/>
    <w:rsid w:val="00103ED2"/>
    <w:rsid w:val="0010424F"/>
    <w:rsid w:val="00104976"/>
    <w:rsid w:val="00110812"/>
    <w:rsid w:val="00111233"/>
    <w:rsid w:val="00111D77"/>
    <w:rsid w:val="00112B40"/>
    <w:rsid w:val="00112E1C"/>
    <w:rsid w:val="00112EA7"/>
    <w:rsid w:val="00113E24"/>
    <w:rsid w:val="0011772B"/>
    <w:rsid w:val="001207A3"/>
    <w:rsid w:val="00121A46"/>
    <w:rsid w:val="001224AF"/>
    <w:rsid w:val="00123CF1"/>
    <w:rsid w:val="001253E3"/>
    <w:rsid w:val="0012630A"/>
    <w:rsid w:val="00131B02"/>
    <w:rsid w:val="00131ECE"/>
    <w:rsid w:val="00133639"/>
    <w:rsid w:val="00133ADB"/>
    <w:rsid w:val="0013407E"/>
    <w:rsid w:val="001352FB"/>
    <w:rsid w:val="00135384"/>
    <w:rsid w:val="00140248"/>
    <w:rsid w:val="0014429F"/>
    <w:rsid w:val="00146655"/>
    <w:rsid w:val="0014733C"/>
    <w:rsid w:val="0015131A"/>
    <w:rsid w:val="00151AA3"/>
    <w:rsid w:val="001528AA"/>
    <w:rsid w:val="00153014"/>
    <w:rsid w:val="00154730"/>
    <w:rsid w:val="00155B81"/>
    <w:rsid w:val="001574CF"/>
    <w:rsid w:val="00160C6A"/>
    <w:rsid w:val="001610A6"/>
    <w:rsid w:val="00163551"/>
    <w:rsid w:val="00163F8B"/>
    <w:rsid w:val="00164D91"/>
    <w:rsid w:val="001652C6"/>
    <w:rsid w:val="001701FB"/>
    <w:rsid w:val="001738F6"/>
    <w:rsid w:val="00175399"/>
    <w:rsid w:val="001761DF"/>
    <w:rsid w:val="001822C4"/>
    <w:rsid w:val="00182922"/>
    <w:rsid w:val="00184252"/>
    <w:rsid w:val="00184D10"/>
    <w:rsid w:val="001852D5"/>
    <w:rsid w:val="001857A1"/>
    <w:rsid w:val="00185FD8"/>
    <w:rsid w:val="00186184"/>
    <w:rsid w:val="0018656C"/>
    <w:rsid w:val="0018776D"/>
    <w:rsid w:val="00187B73"/>
    <w:rsid w:val="00190A9F"/>
    <w:rsid w:val="00191A3D"/>
    <w:rsid w:val="00191B65"/>
    <w:rsid w:val="00193864"/>
    <w:rsid w:val="001938C9"/>
    <w:rsid w:val="00193E3F"/>
    <w:rsid w:val="00195E3F"/>
    <w:rsid w:val="00197A1A"/>
    <w:rsid w:val="001A00F1"/>
    <w:rsid w:val="001A2899"/>
    <w:rsid w:val="001A2919"/>
    <w:rsid w:val="001A3A8D"/>
    <w:rsid w:val="001A3AA4"/>
    <w:rsid w:val="001B1110"/>
    <w:rsid w:val="001B2565"/>
    <w:rsid w:val="001B2F91"/>
    <w:rsid w:val="001B2FBB"/>
    <w:rsid w:val="001B3180"/>
    <w:rsid w:val="001B378D"/>
    <w:rsid w:val="001B3EEA"/>
    <w:rsid w:val="001B41FC"/>
    <w:rsid w:val="001B77A1"/>
    <w:rsid w:val="001C23BD"/>
    <w:rsid w:val="001C48E8"/>
    <w:rsid w:val="001C552D"/>
    <w:rsid w:val="001C5644"/>
    <w:rsid w:val="001C5DC3"/>
    <w:rsid w:val="001C6566"/>
    <w:rsid w:val="001D0B2C"/>
    <w:rsid w:val="001D1CF5"/>
    <w:rsid w:val="001D262B"/>
    <w:rsid w:val="001D27CB"/>
    <w:rsid w:val="001D2800"/>
    <w:rsid w:val="001D2860"/>
    <w:rsid w:val="001D2ADE"/>
    <w:rsid w:val="001D3FE8"/>
    <w:rsid w:val="001D5F13"/>
    <w:rsid w:val="001D67B4"/>
    <w:rsid w:val="001D6877"/>
    <w:rsid w:val="001E1D08"/>
    <w:rsid w:val="001E29F9"/>
    <w:rsid w:val="001E5207"/>
    <w:rsid w:val="001E52CA"/>
    <w:rsid w:val="001E6011"/>
    <w:rsid w:val="001E6F1C"/>
    <w:rsid w:val="001E7623"/>
    <w:rsid w:val="001E787B"/>
    <w:rsid w:val="001F01CF"/>
    <w:rsid w:val="001F0870"/>
    <w:rsid w:val="001F0B4C"/>
    <w:rsid w:val="001F1137"/>
    <w:rsid w:val="001F229E"/>
    <w:rsid w:val="001F6B3B"/>
    <w:rsid w:val="002007EE"/>
    <w:rsid w:val="002014F0"/>
    <w:rsid w:val="00202A35"/>
    <w:rsid w:val="00203A26"/>
    <w:rsid w:val="0020406F"/>
    <w:rsid w:val="00205297"/>
    <w:rsid w:val="002052BB"/>
    <w:rsid w:val="002057A4"/>
    <w:rsid w:val="002057ED"/>
    <w:rsid w:val="002068C7"/>
    <w:rsid w:val="00206A61"/>
    <w:rsid w:val="00210841"/>
    <w:rsid w:val="00212650"/>
    <w:rsid w:val="00215095"/>
    <w:rsid w:val="002152A2"/>
    <w:rsid w:val="00216C6E"/>
    <w:rsid w:val="00216DCE"/>
    <w:rsid w:val="00217467"/>
    <w:rsid w:val="00217E05"/>
    <w:rsid w:val="00220E5D"/>
    <w:rsid w:val="00221F9C"/>
    <w:rsid w:val="00222DB2"/>
    <w:rsid w:val="0022412C"/>
    <w:rsid w:val="00224781"/>
    <w:rsid w:val="002277A2"/>
    <w:rsid w:val="002279D7"/>
    <w:rsid w:val="00231CBA"/>
    <w:rsid w:val="00231FDE"/>
    <w:rsid w:val="002340AD"/>
    <w:rsid w:val="002345E0"/>
    <w:rsid w:val="00235C46"/>
    <w:rsid w:val="002401DE"/>
    <w:rsid w:val="0024071D"/>
    <w:rsid w:val="00241AC5"/>
    <w:rsid w:val="00241E2C"/>
    <w:rsid w:val="00242B44"/>
    <w:rsid w:val="00246177"/>
    <w:rsid w:val="00252186"/>
    <w:rsid w:val="0025379F"/>
    <w:rsid w:val="0025433D"/>
    <w:rsid w:val="00254DF2"/>
    <w:rsid w:val="00255563"/>
    <w:rsid w:val="00255825"/>
    <w:rsid w:val="00255F60"/>
    <w:rsid w:val="002603C3"/>
    <w:rsid w:val="002610A2"/>
    <w:rsid w:val="0026112D"/>
    <w:rsid w:val="002614E3"/>
    <w:rsid w:val="0026182C"/>
    <w:rsid w:val="002637E7"/>
    <w:rsid w:val="00264672"/>
    <w:rsid w:val="00267600"/>
    <w:rsid w:val="00270CF0"/>
    <w:rsid w:val="00271411"/>
    <w:rsid w:val="00271C48"/>
    <w:rsid w:val="00273E38"/>
    <w:rsid w:val="00274F57"/>
    <w:rsid w:val="0027685E"/>
    <w:rsid w:val="0027720C"/>
    <w:rsid w:val="002772DA"/>
    <w:rsid w:val="00277967"/>
    <w:rsid w:val="00280742"/>
    <w:rsid w:val="00283A15"/>
    <w:rsid w:val="00284A09"/>
    <w:rsid w:val="00285AAE"/>
    <w:rsid w:val="00286A0C"/>
    <w:rsid w:val="00286E32"/>
    <w:rsid w:val="00287113"/>
    <w:rsid w:val="0028741D"/>
    <w:rsid w:val="0028796A"/>
    <w:rsid w:val="00290CB8"/>
    <w:rsid w:val="00290DA2"/>
    <w:rsid w:val="00291873"/>
    <w:rsid w:val="00293209"/>
    <w:rsid w:val="002935A5"/>
    <w:rsid w:val="00297398"/>
    <w:rsid w:val="002A0618"/>
    <w:rsid w:val="002A26AC"/>
    <w:rsid w:val="002A5EEB"/>
    <w:rsid w:val="002A7CA2"/>
    <w:rsid w:val="002B098F"/>
    <w:rsid w:val="002B1AE8"/>
    <w:rsid w:val="002B3A52"/>
    <w:rsid w:val="002B4B97"/>
    <w:rsid w:val="002B4DDD"/>
    <w:rsid w:val="002C238D"/>
    <w:rsid w:val="002C2B31"/>
    <w:rsid w:val="002C4C49"/>
    <w:rsid w:val="002C6DAE"/>
    <w:rsid w:val="002C71FE"/>
    <w:rsid w:val="002D0CD2"/>
    <w:rsid w:val="002D12A2"/>
    <w:rsid w:val="002D1DB6"/>
    <w:rsid w:val="002D3CD3"/>
    <w:rsid w:val="002D580A"/>
    <w:rsid w:val="002D6825"/>
    <w:rsid w:val="002D689D"/>
    <w:rsid w:val="002D6F18"/>
    <w:rsid w:val="002D73F7"/>
    <w:rsid w:val="002D7E68"/>
    <w:rsid w:val="002E018F"/>
    <w:rsid w:val="002E0B3E"/>
    <w:rsid w:val="002E6407"/>
    <w:rsid w:val="002E7ED6"/>
    <w:rsid w:val="002F1594"/>
    <w:rsid w:val="002F1F2C"/>
    <w:rsid w:val="002F2E42"/>
    <w:rsid w:val="002F4711"/>
    <w:rsid w:val="002F5B69"/>
    <w:rsid w:val="002F6E35"/>
    <w:rsid w:val="002F739D"/>
    <w:rsid w:val="002F7574"/>
    <w:rsid w:val="00301C90"/>
    <w:rsid w:val="0030261F"/>
    <w:rsid w:val="00304A4F"/>
    <w:rsid w:val="00310734"/>
    <w:rsid w:val="00310E88"/>
    <w:rsid w:val="00310F6D"/>
    <w:rsid w:val="00311069"/>
    <w:rsid w:val="00311174"/>
    <w:rsid w:val="00311232"/>
    <w:rsid w:val="00311E87"/>
    <w:rsid w:val="00312160"/>
    <w:rsid w:val="00312567"/>
    <w:rsid w:val="0031592D"/>
    <w:rsid w:val="003161D5"/>
    <w:rsid w:val="00316383"/>
    <w:rsid w:val="00316E42"/>
    <w:rsid w:val="0031739C"/>
    <w:rsid w:val="00320ADA"/>
    <w:rsid w:val="00321AE0"/>
    <w:rsid w:val="00322FAA"/>
    <w:rsid w:val="00323D7C"/>
    <w:rsid w:val="00323E1B"/>
    <w:rsid w:val="00327165"/>
    <w:rsid w:val="00327238"/>
    <w:rsid w:val="00330B1E"/>
    <w:rsid w:val="00331D1F"/>
    <w:rsid w:val="0033258F"/>
    <w:rsid w:val="00334879"/>
    <w:rsid w:val="00335966"/>
    <w:rsid w:val="003367F3"/>
    <w:rsid w:val="00337287"/>
    <w:rsid w:val="003405F8"/>
    <w:rsid w:val="00341655"/>
    <w:rsid w:val="003439D6"/>
    <w:rsid w:val="00343A68"/>
    <w:rsid w:val="003442CB"/>
    <w:rsid w:val="00346357"/>
    <w:rsid w:val="0034799B"/>
    <w:rsid w:val="00354695"/>
    <w:rsid w:val="003554C5"/>
    <w:rsid w:val="00356A91"/>
    <w:rsid w:val="00357C0E"/>
    <w:rsid w:val="00360A7B"/>
    <w:rsid w:val="0036225B"/>
    <w:rsid w:val="003628E2"/>
    <w:rsid w:val="00364242"/>
    <w:rsid w:val="00366611"/>
    <w:rsid w:val="00367399"/>
    <w:rsid w:val="00367B4C"/>
    <w:rsid w:val="00370C12"/>
    <w:rsid w:val="003756FB"/>
    <w:rsid w:val="00376689"/>
    <w:rsid w:val="0037697B"/>
    <w:rsid w:val="00380984"/>
    <w:rsid w:val="003820EE"/>
    <w:rsid w:val="003827BF"/>
    <w:rsid w:val="00382AF5"/>
    <w:rsid w:val="0038396F"/>
    <w:rsid w:val="00383DFF"/>
    <w:rsid w:val="0038476B"/>
    <w:rsid w:val="00384E7D"/>
    <w:rsid w:val="00386EE3"/>
    <w:rsid w:val="00387A08"/>
    <w:rsid w:val="00390611"/>
    <w:rsid w:val="0039111C"/>
    <w:rsid w:val="00393FED"/>
    <w:rsid w:val="0039482A"/>
    <w:rsid w:val="00395552"/>
    <w:rsid w:val="00396B57"/>
    <w:rsid w:val="003A0343"/>
    <w:rsid w:val="003A0930"/>
    <w:rsid w:val="003A0D58"/>
    <w:rsid w:val="003A1143"/>
    <w:rsid w:val="003A193B"/>
    <w:rsid w:val="003A23EE"/>
    <w:rsid w:val="003A2D3C"/>
    <w:rsid w:val="003A3C76"/>
    <w:rsid w:val="003A4222"/>
    <w:rsid w:val="003A49DC"/>
    <w:rsid w:val="003A4CB4"/>
    <w:rsid w:val="003A4F63"/>
    <w:rsid w:val="003A611E"/>
    <w:rsid w:val="003A61D8"/>
    <w:rsid w:val="003A6852"/>
    <w:rsid w:val="003A7938"/>
    <w:rsid w:val="003B0F94"/>
    <w:rsid w:val="003B1349"/>
    <w:rsid w:val="003B1B20"/>
    <w:rsid w:val="003B3F27"/>
    <w:rsid w:val="003B6146"/>
    <w:rsid w:val="003C011E"/>
    <w:rsid w:val="003C09A8"/>
    <w:rsid w:val="003C12C9"/>
    <w:rsid w:val="003C1390"/>
    <w:rsid w:val="003C602D"/>
    <w:rsid w:val="003C6EB5"/>
    <w:rsid w:val="003C7046"/>
    <w:rsid w:val="003C7122"/>
    <w:rsid w:val="003D06A6"/>
    <w:rsid w:val="003D1657"/>
    <w:rsid w:val="003D1C69"/>
    <w:rsid w:val="003D1F17"/>
    <w:rsid w:val="003D3AC4"/>
    <w:rsid w:val="003D3F25"/>
    <w:rsid w:val="003D44BC"/>
    <w:rsid w:val="003D6D62"/>
    <w:rsid w:val="003D773A"/>
    <w:rsid w:val="003D7DDA"/>
    <w:rsid w:val="003E0A8D"/>
    <w:rsid w:val="003E14A9"/>
    <w:rsid w:val="003E1C02"/>
    <w:rsid w:val="003E214E"/>
    <w:rsid w:val="003E2C52"/>
    <w:rsid w:val="003E5854"/>
    <w:rsid w:val="003E7A58"/>
    <w:rsid w:val="003F3203"/>
    <w:rsid w:val="003F34CB"/>
    <w:rsid w:val="003F574E"/>
    <w:rsid w:val="003F6BB2"/>
    <w:rsid w:val="00400758"/>
    <w:rsid w:val="004021EC"/>
    <w:rsid w:val="0040270E"/>
    <w:rsid w:val="00404656"/>
    <w:rsid w:val="00404E0B"/>
    <w:rsid w:val="00405480"/>
    <w:rsid w:val="00406C2A"/>
    <w:rsid w:val="004103F2"/>
    <w:rsid w:val="00412C7C"/>
    <w:rsid w:val="00413E11"/>
    <w:rsid w:val="0041531E"/>
    <w:rsid w:val="00416A39"/>
    <w:rsid w:val="00420111"/>
    <w:rsid w:val="00422540"/>
    <w:rsid w:val="004226B8"/>
    <w:rsid w:val="00422820"/>
    <w:rsid w:val="004248D0"/>
    <w:rsid w:val="00424C51"/>
    <w:rsid w:val="00430EEE"/>
    <w:rsid w:val="00432616"/>
    <w:rsid w:val="00432898"/>
    <w:rsid w:val="00432D08"/>
    <w:rsid w:val="00433907"/>
    <w:rsid w:val="00433D66"/>
    <w:rsid w:val="0043424C"/>
    <w:rsid w:val="004350CB"/>
    <w:rsid w:val="0043550B"/>
    <w:rsid w:val="004375BA"/>
    <w:rsid w:val="004379A6"/>
    <w:rsid w:val="00437ABC"/>
    <w:rsid w:val="004407DA"/>
    <w:rsid w:val="0044225B"/>
    <w:rsid w:val="00443D4B"/>
    <w:rsid w:val="00443E55"/>
    <w:rsid w:val="00444152"/>
    <w:rsid w:val="00445DF6"/>
    <w:rsid w:val="004468AF"/>
    <w:rsid w:val="00446D3B"/>
    <w:rsid w:val="00447F99"/>
    <w:rsid w:val="00450638"/>
    <w:rsid w:val="00453BFF"/>
    <w:rsid w:val="0045485C"/>
    <w:rsid w:val="00454FED"/>
    <w:rsid w:val="0045514E"/>
    <w:rsid w:val="0045582E"/>
    <w:rsid w:val="00456DDC"/>
    <w:rsid w:val="00457971"/>
    <w:rsid w:val="00460AD7"/>
    <w:rsid w:val="00463DFF"/>
    <w:rsid w:val="00466C78"/>
    <w:rsid w:val="0046758C"/>
    <w:rsid w:val="004675E1"/>
    <w:rsid w:val="004711CD"/>
    <w:rsid w:val="00472214"/>
    <w:rsid w:val="00472AB6"/>
    <w:rsid w:val="00472E00"/>
    <w:rsid w:val="00472F14"/>
    <w:rsid w:val="0047393D"/>
    <w:rsid w:val="00477F8F"/>
    <w:rsid w:val="00480A50"/>
    <w:rsid w:val="00482B9E"/>
    <w:rsid w:val="00483B18"/>
    <w:rsid w:val="00484616"/>
    <w:rsid w:val="0048799E"/>
    <w:rsid w:val="004938D2"/>
    <w:rsid w:val="00493BA9"/>
    <w:rsid w:val="00493BD8"/>
    <w:rsid w:val="00494F7B"/>
    <w:rsid w:val="00496FCC"/>
    <w:rsid w:val="00497153"/>
    <w:rsid w:val="00497AD7"/>
    <w:rsid w:val="00497E89"/>
    <w:rsid w:val="004A1709"/>
    <w:rsid w:val="004A24FF"/>
    <w:rsid w:val="004A2693"/>
    <w:rsid w:val="004B2159"/>
    <w:rsid w:val="004B30A6"/>
    <w:rsid w:val="004B477F"/>
    <w:rsid w:val="004B5240"/>
    <w:rsid w:val="004B6FB2"/>
    <w:rsid w:val="004C22F8"/>
    <w:rsid w:val="004C2386"/>
    <w:rsid w:val="004C23C4"/>
    <w:rsid w:val="004C330D"/>
    <w:rsid w:val="004C4E22"/>
    <w:rsid w:val="004C5B17"/>
    <w:rsid w:val="004C6B98"/>
    <w:rsid w:val="004C6D8C"/>
    <w:rsid w:val="004D0C6F"/>
    <w:rsid w:val="004D2A00"/>
    <w:rsid w:val="004D3DD2"/>
    <w:rsid w:val="004D6BF4"/>
    <w:rsid w:val="004D7E0F"/>
    <w:rsid w:val="004E1131"/>
    <w:rsid w:val="004E1233"/>
    <w:rsid w:val="004E162F"/>
    <w:rsid w:val="004E1A7E"/>
    <w:rsid w:val="004E2241"/>
    <w:rsid w:val="004E3080"/>
    <w:rsid w:val="004E43AE"/>
    <w:rsid w:val="004E4A00"/>
    <w:rsid w:val="004E5029"/>
    <w:rsid w:val="004E5914"/>
    <w:rsid w:val="004E6209"/>
    <w:rsid w:val="004E7768"/>
    <w:rsid w:val="004E7C60"/>
    <w:rsid w:val="004F076F"/>
    <w:rsid w:val="004F4AAD"/>
    <w:rsid w:val="004F7FE3"/>
    <w:rsid w:val="00500AAC"/>
    <w:rsid w:val="00500CC9"/>
    <w:rsid w:val="00501D02"/>
    <w:rsid w:val="005040DE"/>
    <w:rsid w:val="00504BDD"/>
    <w:rsid w:val="00505442"/>
    <w:rsid w:val="00505548"/>
    <w:rsid w:val="005055EE"/>
    <w:rsid w:val="00510E66"/>
    <w:rsid w:val="00512408"/>
    <w:rsid w:val="0051254B"/>
    <w:rsid w:val="00513490"/>
    <w:rsid w:val="00515BD4"/>
    <w:rsid w:val="0051615A"/>
    <w:rsid w:val="0051794F"/>
    <w:rsid w:val="005229F2"/>
    <w:rsid w:val="00526596"/>
    <w:rsid w:val="0052739B"/>
    <w:rsid w:val="00527A66"/>
    <w:rsid w:val="00530B1D"/>
    <w:rsid w:val="00531332"/>
    <w:rsid w:val="00531889"/>
    <w:rsid w:val="00531D38"/>
    <w:rsid w:val="00532A1D"/>
    <w:rsid w:val="00534011"/>
    <w:rsid w:val="00534B08"/>
    <w:rsid w:val="00535223"/>
    <w:rsid w:val="0053662C"/>
    <w:rsid w:val="00536840"/>
    <w:rsid w:val="005377EB"/>
    <w:rsid w:val="00541950"/>
    <w:rsid w:val="00544CC0"/>
    <w:rsid w:val="005457BD"/>
    <w:rsid w:val="00545BF8"/>
    <w:rsid w:val="0054692E"/>
    <w:rsid w:val="0054764C"/>
    <w:rsid w:val="00547E3E"/>
    <w:rsid w:val="00553BEB"/>
    <w:rsid w:val="0055486A"/>
    <w:rsid w:val="0055554D"/>
    <w:rsid w:val="005562FE"/>
    <w:rsid w:val="00557989"/>
    <w:rsid w:val="00560473"/>
    <w:rsid w:val="0056071F"/>
    <w:rsid w:val="005619B7"/>
    <w:rsid w:val="00562258"/>
    <w:rsid w:val="0056416D"/>
    <w:rsid w:val="00565E2B"/>
    <w:rsid w:val="005672C3"/>
    <w:rsid w:val="00570506"/>
    <w:rsid w:val="00571196"/>
    <w:rsid w:val="005725FF"/>
    <w:rsid w:val="005727DF"/>
    <w:rsid w:val="005729B6"/>
    <w:rsid w:val="00573379"/>
    <w:rsid w:val="005744D1"/>
    <w:rsid w:val="00574994"/>
    <w:rsid w:val="00574C8B"/>
    <w:rsid w:val="005758D4"/>
    <w:rsid w:val="005759C7"/>
    <w:rsid w:val="005769FA"/>
    <w:rsid w:val="0057736A"/>
    <w:rsid w:val="00580FBC"/>
    <w:rsid w:val="00583B0A"/>
    <w:rsid w:val="00584B5E"/>
    <w:rsid w:val="00587499"/>
    <w:rsid w:val="005876AF"/>
    <w:rsid w:val="00590F39"/>
    <w:rsid w:val="00591A31"/>
    <w:rsid w:val="005927B2"/>
    <w:rsid w:val="00594772"/>
    <w:rsid w:val="00595DC9"/>
    <w:rsid w:val="00597E61"/>
    <w:rsid w:val="005A1488"/>
    <w:rsid w:val="005A1656"/>
    <w:rsid w:val="005A439F"/>
    <w:rsid w:val="005A56E6"/>
    <w:rsid w:val="005A5B24"/>
    <w:rsid w:val="005A62CE"/>
    <w:rsid w:val="005A62FA"/>
    <w:rsid w:val="005A6C5F"/>
    <w:rsid w:val="005A6F0B"/>
    <w:rsid w:val="005A702B"/>
    <w:rsid w:val="005A7FED"/>
    <w:rsid w:val="005B3068"/>
    <w:rsid w:val="005B3469"/>
    <w:rsid w:val="005B42FF"/>
    <w:rsid w:val="005B45C5"/>
    <w:rsid w:val="005B5527"/>
    <w:rsid w:val="005B584F"/>
    <w:rsid w:val="005B5B55"/>
    <w:rsid w:val="005B76DD"/>
    <w:rsid w:val="005C0329"/>
    <w:rsid w:val="005C20CE"/>
    <w:rsid w:val="005C3E91"/>
    <w:rsid w:val="005C4417"/>
    <w:rsid w:val="005C49CE"/>
    <w:rsid w:val="005C6B5B"/>
    <w:rsid w:val="005D00EF"/>
    <w:rsid w:val="005D1BE8"/>
    <w:rsid w:val="005D21E2"/>
    <w:rsid w:val="005D3B31"/>
    <w:rsid w:val="005D458D"/>
    <w:rsid w:val="005D5447"/>
    <w:rsid w:val="005D676F"/>
    <w:rsid w:val="005D7F39"/>
    <w:rsid w:val="005E2C32"/>
    <w:rsid w:val="005E3651"/>
    <w:rsid w:val="005E4634"/>
    <w:rsid w:val="005E4AAA"/>
    <w:rsid w:val="005E507C"/>
    <w:rsid w:val="005E570F"/>
    <w:rsid w:val="005E61FB"/>
    <w:rsid w:val="005E71FE"/>
    <w:rsid w:val="005F00D0"/>
    <w:rsid w:val="005F2709"/>
    <w:rsid w:val="005F27E2"/>
    <w:rsid w:val="005F2D5B"/>
    <w:rsid w:val="005F5846"/>
    <w:rsid w:val="005F5FEA"/>
    <w:rsid w:val="005F632A"/>
    <w:rsid w:val="005F685E"/>
    <w:rsid w:val="006007EA"/>
    <w:rsid w:val="006010DF"/>
    <w:rsid w:val="006016D6"/>
    <w:rsid w:val="00602868"/>
    <w:rsid w:val="00604497"/>
    <w:rsid w:val="00605FE4"/>
    <w:rsid w:val="006068BF"/>
    <w:rsid w:val="00607EC7"/>
    <w:rsid w:val="006154BE"/>
    <w:rsid w:val="0061565B"/>
    <w:rsid w:val="00615F5B"/>
    <w:rsid w:val="00621BFF"/>
    <w:rsid w:val="00625040"/>
    <w:rsid w:val="00626AD9"/>
    <w:rsid w:val="00627C3D"/>
    <w:rsid w:val="00633053"/>
    <w:rsid w:val="00633E77"/>
    <w:rsid w:val="00634F3D"/>
    <w:rsid w:val="00635254"/>
    <w:rsid w:val="00637871"/>
    <w:rsid w:val="00637FCF"/>
    <w:rsid w:val="006401B4"/>
    <w:rsid w:val="0064175B"/>
    <w:rsid w:val="00641FC6"/>
    <w:rsid w:val="00642FB9"/>
    <w:rsid w:val="00643827"/>
    <w:rsid w:val="006438B9"/>
    <w:rsid w:val="006508B5"/>
    <w:rsid w:val="0065154A"/>
    <w:rsid w:val="00651FA6"/>
    <w:rsid w:val="00653788"/>
    <w:rsid w:val="00654CA0"/>
    <w:rsid w:val="00656E8B"/>
    <w:rsid w:val="006577FB"/>
    <w:rsid w:val="00660D89"/>
    <w:rsid w:val="00662963"/>
    <w:rsid w:val="00662E42"/>
    <w:rsid w:val="00663FF3"/>
    <w:rsid w:val="00664AD9"/>
    <w:rsid w:val="006667FB"/>
    <w:rsid w:val="00672CA8"/>
    <w:rsid w:val="00673BD0"/>
    <w:rsid w:val="006757B1"/>
    <w:rsid w:val="0067711B"/>
    <w:rsid w:val="00677961"/>
    <w:rsid w:val="006809C4"/>
    <w:rsid w:val="00680A52"/>
    <w:rsid w:val="00683E78"/>
    <w:rsid w:val="00685341"/>
    <w:rsid w:val="00685D7B"/>
    <w:rsid w:val="00686AB7"/>
    <w:rsid w:val="00690A0B"/>
    <w:rsid w:val="00691549"/>
    <w:rsid w:val="0069164B"/>
    <w:rsid w:val="00693D12"/>
    <w:rsid w:val="006949BB"/>
    <w:rsid w:val="006972CF"/>
    <w:rsid w:val="006A18EC"/>
    <w:rsid w:val="006A2335"/>
    <w:rsid w:val="006A25CF"/>
    <w:rsid w:val="006A2AB6"/>
    <w:rsid w:val="006A2CDF"/>
    <w:rsid w:val="006A53BC"/>
    <w:rsid w:val="006A5590"/>
    <w:rsid w:val="006A644B"/>
    <w:rsid w:val="006A6CB1"/>
    <w:rsid w:val="006B137C"/>
    <w:rsid w:val="006B1B26"/>
    <w:rsid w:val="006B2ADE"/>
    <w:rsid w:val="006B4E87"/>
    <w:rsid w:val="006B60B0"/>
    <w:rsid w:val="006B69FD"/>
    <w:rsid w:val="006C1151"/>
    <w:rsid w:val="006C1D73"/>
    <w:rsid w:val="006C1EB5"/>
    <w:rsid w:val="006C3BA3"/>
    <w:rsid w:val="006C66A8"/>
    <w:rsid w:val="006C6DB7"/>
    <w:rsid w:val="006C7343"/>
    <w:rsid w:val="006C7CB1"/>
    <w:rsid w:val="006D170A"/>
    <w:rsid w:val="006D1DDD"/>
    <w:rsid w:val="006D434F"/>
    <w:rsid w:val="006D4A2C"/>
    <w:rsid w:val="006D50B7"/>
    <w:rsid w:val="006D60AA"/>
    <w:rsid w:val="006D706E"/>
    <w:rsid w:val="006E08A3"/>
    <w:rsid w:val="006E1093"/>
    <w:rsid w:val="006E1629"/>
    <w:rsid w:val="006E2003"/>
    <w:rsid w:val="006E2C2A"/>
    <w:rsid w:val="006E31F2"/>
    <w:rsid w:val="006E4D2B"/>
    <w:rsid w:val="006E5552"/>
    <w:rsid w:val="006E583B"/>
    <w:rsid w:val="006E60B7"/>
    <w:rsid w:val="006E6A40"/>
    <w:rsid w:val="006E7166"/>
    <w:rsid w:val="006F0872"/>
    <w:rsid w:val="006F1297"/>
    <w:rsid w:val="006F29C3"/>
    <w:rsid w:val="006F2D66"/>
    <w:rsid w:val="006F302C"/>
    <w:rsid w:val="006F319A"/>
    <w:rsid w:val="006F35BE"/>
    <w:rsid w:val="006F3A29"/>
    <w:rsid w:val="006F4E3A"/>
    <w:rsid w:val="006F50F9"/>
    <w:rsid w:val="006F6E3D"/>
    <w:rsid w:val="00700B4E"/>
    <w:rsid w:val="00702370"/>
    <w:rsid w:val="00702CC6"/>
    <w:rsid w:val="007043DC"/>
    <w:rsid w:val="007044AA"/>
    <w:rsid w:val="00705F28"/>
    <w:rsid w:val="00706512"/>
    <w:rsid w:val="00710FE1"/>
    <w:rsid w:val="00711718"/>
    <w:rsid w:val="007130ED"/>
    <w:rsid w:val="00714364"/>
    <w:rsid w:val="00714B64"/>
    <w:rsid w:val="00714FA9"/>
    <w:rsid w:val="00716647"/>
    <w:rsid w:val="007203A2"/>
    <w:rsid w:val="007210B3"/>
    <w:rsid w:val="00722FE9"/>
    <w:rsid w:val="00723AC9"/>
    <w:rsid w:val="00726077"/>
    <w:rsid w:val="0072739F"/>
    <w:rsid w:val="007300A8"/>
    <w:rsid w:val="00732CFA"/>
    <w:rsid w:val="00733EC0"/>
    <w:rsid w:val="007377CF"/>
    <w:rsid w:val="00740263"/>
    <w:rsid w:val="00740938"/>
    <w:rsid w:val="00740BAF"/>
    <w:rsid w:val="00744321"/>
    <w:rsid w:val="00744AAD"/>
    <w:rsid w:val="00745DC4"/>
    <w:rsid w:val="0074668F"/>
    <w:rsid w:val="007469F0"/>
    <w:rsid w:val="0075135B"/>
    <w:rsid w:val="0075261B"/>
    <w:rsid w:val="00753613"/>
    <w:rsid w:val="00753E98"/>
    <w:rsid w:val="00755653"/>
    <w:rsid w:val="007564A4"/>
    <w:rsid w:val="00760DE2"/>
    <w:rsid w:val="00761BF3"/>
    <w:rsid w:val="00761E3E"/>
    <w:rsid w:val="007622F7"/>
    <w:rsid w:val="00763220"/>
    <w:rsid w:val="007653E9"/>
    <w:rsid w:val="00766FC4"/>
    <w:rsid w:val="00771A2C"/>
    <w:rsid w:val="0077284A"/>
    <w:rsid w:val="00774B9C"/>
    <w:rsid w:val="007777B1"/>
    <w:rsid w:val="0077794D"/>
    <w:rsid w:val="0078103D"/>
    <w:rsid w:val="00782B24"/>
    <w:rsid w:val="00785730"/>
    <w:rsid w:val="00785EBE"/>
    <w:rsid w:val="00786C0C"/>
    <w:rsid w:val="00790D1F"/>
    <w:rsid w:val="007913AD"/>
    <w:rsid w:val="00791AAA"/>
    <w:rsid w:val="00791B9A"/>
    <w:rsid w:val="00794142"/>
    <w:rsid w:val="00794C44"/>
    <w:rsid w:val="007951D4"/>
    <w:rsid w:val="00795559"/>
    <w:rsid w:val="00795940"/>
    <w:rsid w:val="007968D3"/>
    <w:rsid w:val="007A0D84"/>
    <w:rsid w:val="007A40A9"/>
    <w:rsid w:val="007A49F2"/>
    <w:rsid w:val="007A4E0B"/>
    <w:rsid w:val="007A67CF"/>
    <w:rsid w:val="007B1E74"/>
    <w:rsid w:val="007B45DD"/>
    <w:rsid w:val="007B465D"/>
    <w:rsid w:val="007B7DEB"/>
    <w:rsid w:val="007C5B6C"/>
    <w:rsid w:val="007C6551"/>
    <w:rsid w:val="007D0DC1"/>
    <w:rsid w:val="007D0EEA"/>
    <w:rsid w:val="007D4361"/>
    <w:rsid w:val="007D4E78"/>
    <w:rsid w:val="007D666E"/>
    <w:rsid w:val="007D7771"/>
    <w:rsid w:val="007D7903"/>
    <w:rsid w:val="007D7C7E"/>
    <w:rsid w:val="007E24F5"/>
    <w:rsid w:val="007E599E"/>
    <w:rsid w:val="007E63E9"/>
    <w:rsid w:val="007F1604"/>
    <w:rsid w:val="007F2A89"/>
    <w:rsid w:val="007F302D"/>
    <w:rsid w:val="007F421E"/>
    <w:rsid w:val="007F4BA9"/>
    <w:rsid w:val="007F6F97"/>
    <w:rsid w:val="007F7FEA"/>
    <w:rsid w:val="00800279"/>
    <w:rsid w:val="008012DA"/>
    <w:rsid w:val="00802C04"/>
    <w:rsid w:val="00804F0A"/>
    <w:rsid w:val="0080563E"/>
    <w:rsid w:val="008060E9"/>
    <w:rsid w:val="008068CA"/>
    <w:rsid w:val="008108BD"/>
    <w:rsid w:val="00811768"/>
    <w:rsid w:val="00811CE7"/>
    <w:rsid w:val="008129BF"/>
    <w:rsid w:val="0081625F"/>
    <w:rsid w:val="008168D5"/>
    <w:rsid w:val="008212BC"/>
    <w:rsid w:val="008212D3"/>
    <w:rsid w:val="00821CDA"/>
    <w:rsid w:val="008226AD"/>
    <w:rsid w:val="00825936"/>
    <w:rsid w:val="00825F42"/>
    <w:rsid w:val="00827481"/>
    <w:rsid w:val="00831162"/>
    <w:rsid w:val="00831E71"/>
    <w:rsid w:val="008324D3"/>
    <w:rsid w:val="00832E3A"/>
    <w:rsid w:val="00835FC2"/>
    <w:rsid w:val="008376DA"/>
    <w:rsid w:val="00837FCF"/>
    <w:rsid w:val="00841ACA"/>
    <w:rsid w:val="008424CF"/>
    <w:rsid w:val="00843115"/>
    <w:rsid w:val="0084391B"/>
    <w:rsid w:val="00843DBF"/>
    <w:rsid w:val="00844D74"/>
    <w:rsid w:val="008470D3"/>
    <w:rsid w:val="00847B09"/>
    <w:rsid w:val="008500ED"/>
    <w:rsid w:val="008507DF"/>
    <w:rsid w:val="008509C1"/>
    <w:rsid w:val="00852A58"/>
    <w:rsid w:val="00856994"/>
    <w:rsid w:val="00860A74"/>
    <w:rsid w:val="008612C0"/>
    <w:rsid w:val="008616D1"/>
    <w:rsid w:val="008625DF"/>
    <w:rsid w:val="00862C97"/>
    <w:rsid w:val="00863208"/>
    <w:rsid w:val="008637E8"/>
    <w:rsid w:val="00863C07"/>
    <w:rsid w:val="00867DF7"/>
    <w:rsid w:val="00867F8A"/>
    <w:rsid w:val="00870ADF"/>
    <w:rsid w:val="00871B36"/>
    <w:rsid w:val="00872FA8"/>
    <w:rsid w:val="008737A1"/>
    <w:rsid w:val="00874C9A"/>
    <w:rsid w:val="00876816"/>
    <w:rsid w:val="00877539"/>
    <w:rsid w:val="00882E3D"/>
    <w:rsid w:val="008832F1"/>
    <w:rsid w:val="00886939"/>
    <w:rsid w:val="00890AD4"/>
    <w:rsid w:val="00891405"/>
    <w:rsid w:val="00893E13"/>
    <w:rsid w:val="00894B65"/>
    <w:rsid w:val="00895A45"/>
    <w:rsid w:val="008977CA"/>
    <w:rsid w:val="008A2FA2"/>
    <w:rsid w:val="008A3531"/>
    <w:rsid w:val="008A5935"/>
    <w:rsid w:val="008A61D3"/>
    <w:rsid w:val="008A77AD"/>
    <w:rsid w:val="008B07E3"/>
    <w:rsid w:val="008B1007"/>
    <w:rsid w:val="008B2ACB"/>
    <w:rsid w:val="008B4195"/>
    <w:rsid w:val="008B42DC"/>
    <w:rsid w:val="008B4642"/>
    <w:rsid w:val="008B496E"/>
    <w:rsid w:val="008B6480"/>
    <w:rsid w:val="008B6B8B"/>
    <w:rsid w:val="008B729A"/>
    <w:rsid w:val="008B7B19"/>
    <w:rsid w:val="008B7D7F"/>
    <w:rsid w:val="008B7F45"/>
    <w:rsid w:val="008C238B"/>
    <w:rsid w:val="008C3144"/>
    <w:rsid w:val="008C33D1"/>
    <w:rsid w:val="008C65BB"/>
    <w:rsid w:val="008C747B"/>
    <w:rsid w:val="008D0F68"/>
    <w:rsid w:val="008D48F7"/>
    <w:rsid w:val="008D4B96"/>
    <w:rsid w:val="008D51FC"/>
    <w:rsid w:val="008D791F"/>
    <w:rsid w:val="008E0BA1"/>
    <w:rsid w:val="008E0E52"/>
    <w:rsid w:val="008E19A5"/>
    <w:rsid w:val="008E2085"/>
    <w:rsid w:val="008E3E04"/>
    <w:rsid w:val="008E46DD"/>
    <w:rsid w:val="008F113A"/>
    <w:rsid w:val="008F1FFD"/>
    <w:rsid w:val="008F27D0"/>
    <w:rsid w:val="008F27EB"/>
    <w:rsid w:val="008F2AFA"/>
    <w:rsid w:val="008F4C75"/>
    <w:rsid w:val="008F58BE"/>
    <w:rsid w:val="008F7739"/>
    <w:rsid w:val="008F7A8E"/>
    <w:rsid w:val="00902634"/>
    <w:rsid w:val="00903186"/>
    <w:rsid w:val="009034C7"/>
    <w:rsid w:val="009035F5"/>
    <w:rsid w:val="00903C24"/>
    <w:rsid w:val="00903E65"/>
    <w:rsid w:val="009046FF"/>
    <w:rsid w:val="00904986"/>
    <w:rsid w:val="009050EE"/>
    <w:rsid w:val="0091082E"/>
    <w:rsid w:val="00911DC2"/>
    <w:rsid w:val="00912CAB"/>
    <w:rsid w:val="00914FAB"/>
    <w:rsid w:val="00915913"/>
    <w:rsid w:val="00916E1E"/>
    <w:rsid w:val="00920DF0"/>
    <w:rsid w:val="00921335"/>
    <w:rsid w:val="00921634"/>
    <w:rsid w:val="00922A93"/>
    <w:rsid w:val="00924F69"/>
    <w:rsid w:val="009253CC"/>
    <w:rsid w:val="00925D3A"/>
    <w:rsid w:val="00925D61"/>
    <w:rsid w:val="00927672"/>
    <w:rsid w:val="0093002B"/>
    <w:rsid w:val="00935A22"/>
    <w:rsid w:val="00935E85"/>
    <w:rsid w:val="00937A8E"/>
    <w:rsid w:val="00937F39"/>
    <w:rsid w:val="009409CC"/>
    <w:rsid w:val="00941F25"/>
    <w:rsid w:val="00943223"/>
    <w:rsid w:val="009437B4"/>
    <w:rsid w:val="00944085"/>
    <w:rsid w:val="00945F32"/>
    <w:rsid w:val="00946A27"/>
    <w:rsid w:val="0094708F"/>
    <w:rsid w:val="00947B0F"/>
    <w:rsid w:val="00947ED1"/>
    <w:rsid w:val="009517F3"/>
    <w:rsid w:val="009527C2"/>
    <w:rsid w:val="009537D7"/>
    <w:rsid w:val="00956736"/>
    <w:rsid w:val="00957467"/>
    <w:rsid w:val="0096345C"/>
    <w:rsid w:val="00963552"/>
    <w:rsid w:val="00964F66"/>
    <w:rsid w:val="009661E9"/>
    <w:rsid w:val="00970CFE"/>
    <w:rsid w:val="00970EE0"/>
    <w:rsid w:val="009722D0"/>
    <w:rsid w:val="009729D3"/>
    <w:rsid w:val="009829A5"/>
    <w:rsid w:val="00983C0D"/>
    <w:rsid w:val="00985174"/>
    <w:rsid w:val="00985244"/>
    <w:rsid w:val="009863F0"/>
    <w:rsid w:val="0099015F"/>
    <w:rsid w:val="00990382"/>
    <w:rsid w:val="00990A2B"/>
    <w:rsid w:val="00992312"/>
    <w:rsid w:val="009952DB"/>
    <w:rsid w:val="009978CA"/>
    <w:rsid w:val="009A0623"/>
    <w:rsid w:val="009A0792"/>
    <w:rsid w:val="009A0FFF"/>
    <w:rsid w:val="009A178B"/>
    <w:rsid w:val="009A3CB6"/>
    <w:rsid w:val="009A4C31"/>
    <w:rsid w:val="009A55C1"/>
    <w:rsid w:val="009A6BE6"/>
    <w:rsid w:val="009A7378"/>
    <w:rsid w:val="009B2DCE"/>
    <w:rsid w:val="009B312E"/>
    <w:rsid w:val="009B3E1A"/>
    <w:rsid w:val="009B4C31"/>
    <w:rsid w:val="009B5DFE"/>
    <w:rsid w:val="009B7452"/>
    <w:rsid w:val="009C1039"/>
    <w:rsid w:val="009C12A2"/>
    <w:rsid w:val="009C18D7"/>
    <w:rsid w:val="009C310A"/>
    <w:rsid w:val="009C60E8"/>
    <w:rsid w:val="009C6517"/>
    <w:rsid w:val="009C6C56"/>
    <w:rsid w:val="009D2C83"/>
    <w:rsid w:val="009D3737"/>
    <w:rsid w:val="009D4718"/>
    <w:rsid w:val="009D79B1"/>
    <w:rsid w:val="009E2EE1"/>
    <w:rsid w:val="009E3A03"/>
    <w:rsid w:val="009E4AA3"/>
    <w:rsid w:val="009E50D6"/>
    <w:rsid w:val="009E53C6"/>
    <w:rsid w:val="009E5754"/>
    <w:rsid w:val="009E67CC"/>
    <w:rsid w:val="009E75FA"/>
    <w:rsid w:val="009F0317"/>
    <w:rsid w:val="009F242D"/>
    <w:rsid w:val="009F2911"/>
    <w:rsid w:val="009F2D11"/>
    <w:rsid w:val="009F48E4"/>
    <w:rsid w:val="009F53B5"/>
    <w:rsid w:val="009F6232"/>
    <w:rsid w:val="00A008F2"/>
    <w:rsid w:val="00A01752"/>
    <w:rsid w:val="00A024E4"/>
    <w:rsid w:val="00A026E5"/>
    <w:rsid w:val="00A068EC"/>
    <w:rsid w:val="00A07C01"/>
    <w:rsid w:val="00A07D96"/>
    <w:rsid w:val="00A14E8C"/>
    <w:rsid w:val="00A171F5"/>
    <w:rsid w:val="00A246D8"/>
    <w:rsid w:val="00A2484F"/>
    <w:rsid w:val="00A26869"/>
    <w:rsid w:val="00A30D8A"/>
    <w:rsid w:val="00A31134"/>
    <w:rsid w:val="00A31ECE"/>
    <w:rsid w:val="00A3352B"/>
    <w:rsid w:val="00A3494D"/>
    <w:rsid w:val="00A36B3E"/>
    <w:rsid w:val="00A4056C"/>
    <w:rsid w:val="00A4065E"/>
    <w:rsid w:val="00A40A58"/>
    <w:rsid w:val="00A413F3"/>
    <w:rsid w:val="00A43544"/>
    <w:rsid w:val="00A45543"/>
    <w:rsid w:val="00A45B1F"/>
    <w:rsid w:val="00A4654E"/>
    <w:rsid w:val="00A51F94"/>
    <w:rsid w:val="00A53BAC"/>
    <w:rsid w:val="00A55694"/>
    <w:rsid w:val="00A57728"/>
    <w:rsid w:val="00A610BD"/>
    <w:rsid w:val="00A62311"/>
    <w:rsid w:val="00A62366"/>
    <w:rsid w:val="00A62980"/>
    <w:rsid w:val="00A62AB1"/>
    <w:rsid w:val="00A62F8F"/>
    <w:rsid w:val="00A63437"/>
    <w:rsid w:val="00A63F22"/>
    <w:rsid w:val="00A6646E"/>
    <w:rsid w:val="00A7051A"/>
    <w:rsid w:val="00A734AA"/>
    <w:rsid w:val="00A73BBF"/>
    <w:rsid w:val="00A76035"/>
    <w:rsid w:val="00A80682"/>
    <w:rsid w:val="00A81A59"/>
    <w:rsid w:val="00A83583"/>
    <w:rsid w:val="00A83F69"/>
    <w:rsid w:val="00A847B4"/>
    <w:rsid w:val="00A85679"/>
    <w:rsid w:val="00A85A93"/>
    <w:rsid w:val="00A87368"/>
    <w:rsid w:val="00A87E46"/>
    <w:rsid w:val="00A905B0"/>
    <w:rsid w:val="00A932A3"/>
    <w:rsid w:val="00A93DD3"/>
    <w:rsid w:val="00A940AC"/>
    <w:rsid w:val="00A94C69"/>
    <w:rsid w:val="00A9589C"/>
    <w:rsid w:val="00A96348"/>
    <w:rsid w:val="00A9706E"/>
    <w:rsid w:val="00A971DA"/>
    <w:rsid w:val="00AA0862"/>
    <w:rsid w:val="00AA0BAE"/>
    <w:rsid w:val="00AA1454"/>
    <w:rsid w:val="00AA2295"/>
    <w:rsid w:val="00AA61DE"/>
    <w:rsid w:val="00AA6DD0"/>
    <w:rsid w:val="00AA756D"/>
    <w:rsid w:val="00AB02F3"/>
    <w:rsid w:val="00AB29FA"/>
    <w:rsid w:val="00AB3F9C"/>
    <w:rsid w:val="00AB3FD8"/>
    <w:rsid w:val="00AB43FB"/>
    <w:rsid w:val="00AB5C36"/>
    <w:rsid w:val="00AB5F9E"/>
    <w:rsid w:val="00AB77C1"/>
    <w:rsid w:val="00AC03D8"/>
    <w:rsid w:val="00AC19FB"/>
    <w:rsid w:val="00AC3435"/>
    <w:rsid w:val="00AC6BDF"/>
    <w:rsid w:val="00AC77B8"/>
    <w:rsid w:val="00AD18C3"/>
    <w:rsid w:val="00AD1CD1"/>
    <w:rsid w:val="00AD3960"/>
    <w:rsid w:val="00AD4160"/>
    <w:rsid w:val="00AD7BF3"/>
    <w:rsid w:val="00AE10E2"/>
    <w:rsid w:val="00AE1B88"/>
    <w:rsid w:val="00AE2037"/>
    <w:rsid w:val="00AE3F41"/>
    <w:rsid w:val="00AE42F1"/>
    <w:rsid w:val="00AE52CB"/>
    <w:rsid w:val="00AE6388"/>
    <w:rsid w:val="00AF025B"/>
    <w:rsid w:val="00AF0E2D"/>
    <w:rsid w:val="00AF214A"/>
    <w:rsid w:val="00AF396C"/>
    <w:rsid w:val="00AF55C3"/>
    <w:rsid w:val="00AF5916"/>
    <w:rsid w:val="00AF6137"/>
    <w:rsid w:val="00AF6DE0"/>
    <w:rsid w:val="00B01ABF"/>
    <w:rsid w:val="00B01FBC"/>
    <w:rsid w:val="00B025FF"/>
    <w:rsid w:val="00B03BBE"/>
    <w:rsid w:val="00B07887"/>
    <w:rsid w:val="00B14208"/>
    <w:rsid w:val="00B15731"/>
    <w:rsid w:val="00B15EDB"/>
    <w:rsid w:val="00B179FC"/>
    <w:rsid w:val="00B21C8C"/>
    <w:rsid w:val="00B22B63"/>
    <w:rsid w:val="00B22D49"/>
    <w:rsid w:val="00B24401"/>
    <w:rsid w:val="00B25D78"/>
    <w:rsid w:val="00B27543"/>
    <w:rsid w:val="00B31E2A"/>
    <w:rsid w:val="00B320E9"/>
    <w:rsid w:val="00B32680"/>
    <w:rsid w:val="00B34876"/>
    <w:rsid w:val="00B3550C"/>
    <w:rsid w:val="00B36B75"/>
    <w:rsid w:val="00B371E5"/>
    <w:rsid w:val="00B37A7C"/>
    <w:rsid w:val="00B40479"/>
    <w:rsid w:val="00B4406E"/>
    <w:rsid w:val="00B44327"/>
    <w:rsid w:val="00B4683A"/>
    <w:rsid w:val="00B46B59"/>
    <w:rsid w:val="00B50B0B"/>
    <w:rsid w:val="00B522AC"/>
    <w:rsid w:val="00B52515"/>
    <w:rsid w:val="00B5354E"/>
    <w:rsid w:val="00B5494F"/>
    <w:rsid w:val="00B576B8"/>
    <w:rsid w:val="00B64012"/>
    <w:rsid w:val="00B6427D"/>
    <w:rsid w:val="00B66995"/>
    <w:rsid w:val="00B67AEB"/>
    <w:rsid w:val="00B70858"/>
    <w:rsid w:val="00B70CE1"/>
    <w:rsid w:val="00B71392"/>
    <w:rsid w:val="00B72ACC"/>
    <w:rsid w:val="00B73C66"/>
    <w:rsid w:val="00B744C8"/>
    <w:rsid w:val="00B76995"/>
    <w:rsid w:val="00B77C0F"/>
    <w:rsid w:val="00B800E2"/>
    <w:rsid w:val="00B8045F"/>
    <w:rsid w:val="00B8151A"/>
    <w:rsid w:val="00B83E98"/>
    <w:rsid w:val="00B85455"/>
    <w:rsid w:val="00B85502"/>
    <w:rsid w:val="00B8705B"/>
    <w:rsid w:val="00B91653"/>
    <w:rsid w:val="00B91ED9"/>
    <w:rsid w:val="00B93A7D"/>
    <w:rsid w:val="00B954BD"/>
    <w:rsid w:val="00BA1B99"/>
    <w:rsid w:val="00BA2A50"/>
    <w:rsid w:val="00BA329E"/>
    <w:rsid w:val="00BA6EBE"/>
    <w:rsid w:val="00BA7D08"/>
    <w:rsid w:val="00BB205D"/>
    <w:rsid w:val="00BB259C"/>
    <w:rsid w:val="00BB27FF"/>
    <w:rsid w:val="00BB45BA"/>
    <w:rsid w:val="00BB7F94"/>
    <w:rsid w:val="00BC12D2"/>
    <w:rsid w:val="00BC1B57"/>
    <w:rsid w:val="00BC3FF9"/>
    <w:rsid w:val="00BC499F"/>
    <w:rsid w:val="00BC57D6"/>
    <w:rsid w:val="00BC5D74"/>
    <w:rsid w:val="00BC5F54"/>
    <w:rsid w:val="00BC6CEE"/>
    <w:rsid w:val="00BD073E"/>
    <w:rsid w:val="00BD2BD0"/>
    <w:rsid w:val="00BD478C"/>
    <w:rsid w:val="00BD4E58"/>
    <w:rsid w:val="00BD553F"/>
    <w:rsid w:val="00BE03CC"/>
    <w:rsid w:val="00BE2302"/>
    <w:rsid w:val="00BE3E71"/>
    <w:rsid w:val="00BE4406"/>
    <w:rsid w:val="00BE5E0B"/>
    <w:rsid w:val="00BE6CAA"/>
    <w:rsid w:val="00BE7A1A"/>
    <w:rsid w:val="00BF01FF"/>
    <w:rsid w:val="00BF02FB"/>
    <w:rsid w:val="00BF119D"/>
    <w:rsid w:val="00BF335D"/>
    <w:rsid w:val="00BF3564"/>
    <w:rsid w:val="00BF616D"/>
    <w:rsid w:val="00BF712B"/>
    <w:rsid w:val="00C00497"/>
    <w:rsid w:val="00C02A5B"/>
    <w:rsid w:val="00C05B52"/>
    <w:rsid w:val="00C105B8"/>
    <w:rsid w:val="00C11D39"/>
    <w:rsid w:val="00C1427B"/>
    <w:rsid w:val="00C156FD"/>
    <w:rsid w:val="00C15E1E"/>
    <w:rsid w:val="00C17A24"/>
    <w:rsid w:val="00C2042D"/>
    <w:rsid w:val="00C21C3E"/>
    <w:rsid w:val="00C222EA"/>
    <w:rsid w:val="00C23587"/>
    <w:rsid w:val="00C250C6"/>
    <w:rsid w:val="00C250D7"/>
    <w:rsid w:val="00C25916"/>
    <w:rsid w:val="00C25ECA"/>
    <w:rsid w:val="00C27CC2"/>
    <w:rsid w:val="00C31492"/>
    <w:rsid w:val="00C335AE"/>
    <w:rsid w:val="00C33BCD"/>
    <w:rsid w:val="00C33CA3"/>
    <w:rsid w:val="00C34A0C"/>
    <w:rsid w:val="00C3553C"/>
    <w:rsid w:val="00C3706B"/>
    <w:rsid w:val="00C4073D"/>
    <w:rsid w:val="00C427CB"/>
    <w:rsid w:val="00C43ED7"/>
    <w:rsid w:val="00C43EF6"/>
    <w:rsid w:val="00C45723"/>
    <w:rsid w:val="00C468F1"/>
    <w:rsid w:val="00C50EA9"/>
    <w:rsid w:val="00C53ACF"/>
    <w:rsid w:val="00C563F7"/>
    <w:rsid w:val="00C56DCD"/>
    <w:rsid w:val="00C579B1"/>
    <w:rsid w:val="00C62F27"/>
    <w:rsid w:val="00C63C47"/>
    <w:rsid w:val="00C640B2"/>
    <w:rsid w:val="00C65B85"/>
    <w:rsid w:val="00C71D73"/>
    <w:rsid w:val="00C74029"/>
    <w:rsid w:val="00C742F6"/>
    <w:rsid w:val="00C74CA6"/>
    <w:rsid w:val="00C765C3"/>
    <w:rsid w:val="00C76889"/>
    <w:rsid w:val="00C7735D"/>
    <w:rsid w:val="00C816EA"/>
    <w:rsid w:val="00C82241"/>
    <w:rsid w:val="00C8259F"/>
    <w:rsid w:val="00C8363F"/>
    <w:rsid w:val="00C83725"/>
    <w:rsid w:val="00C84563"/>
    <w:rsid w:val="00C85088"/>
    <w:rsid w:val="00C85126"/>
    <w:rsid w:val="00C85B20"/>
    <w:rsid w:val="00C8631B"/>
    <w:rsid w:val="00C86430"/>
    <w:rsid w:val="00C86C35"/>
    <w:rsid w:val="00C90BE0"/>
    <w:rsid w:val="00C90EDB"/>
    <w:rsid w:val="00C910CD"/>
    <w:rsid w:val="00C912D3"/>
    <w:rsid w:val="00C9150D"/>
    <w:rsid w:val="00C91873"/>
    <w:rsid w:val="00C91EDD"/>
    <w:rsid w:val="00C929AB"/>
    <w:rsid w:val="00C960B6"/>
    <w:rsid w:val="00C97BB4"/>
    <w:rsid w:val="00C97D8F"/>
    <w:rsid w:val="00CA12A9"/>
    <w:rsid w:val="00CA30EB"/>
    <w:rsid w:val="00CA3986"/>
    <w:rsid w:val="00CA5227"/>
    <w:rsid w:val="00CA6236"/>
    <w:rsid w:val="00CB1958"/>
    <w:rsid w:val="00CB1C1C"/>
    <w:rsid w:val="00CB2319"/>
    <w:rsid w:val="00CB2EDD"/>
    <w:rsid w:val="00CB4C2A"/>
    <w:rsid w:val="00CB4FAB"/>
    <w:rsid w:val="00CB5789"/>
    <w:rsid w:val="00CB6EA6"/>
    <w:rsid w:val="00CC0805"/>
    <w:rsid w:val="00CC5146"/>
    <w:rsid w:val="00CC5921"/>
    <w:rsid w:val="00CC5D11"/>
    <w:rsid w:val="00CC6114"/>
    <w:rsid w:val="00CD0251"/>
    <w:rsid w:val="00CD0F32"/>
    <w:rsid w:val="00CD20D1"/>
    <w:rsid w:val="00CD389A"/>
    <w:rsid w:val="00CD5379"/>
    <w:rsid w:val="00CD61BD"/>
    <w:rsid w:val="00CD716D"/>
    <w:rsid w:val="00CD7705"/>
    <w:rsid w:val="00CE1E34"/>
    <w:rsid w:val="00CE3491"/>
    <w:rsid w:val="00CE4A3D"/>
    <w:rsid w:val="00CE6969"/>
    <w:rsid w:val="00CE71A6"/>
    <w:rsid w:val="00CE76B4"/>
    <w:rsid w:val="00CE7C26"/>
    <w:rsid w:val="00CF28F5"/>
    <w:rsid w:val="00CF3DA3"/>
    <w:rsid w:val="00CF3E43"/>
    <w:rsid w:val="00CF48A4"/>
    <w:rsid w:val="00CF591E"/>
    <w:rsid w:val="00CF5E5D"/>
    <w:rsid w:val="00CF6446"/>
    <w:rsid w:val="00CF6A33"/>
    <w:rsid w:val="00CF74B6"/>
    <w:rsid w:val="00CF768A"/>
    <w:rsid w:val="00CF7852"/>
    <w:rsid w:val="00D01FEA"/>
    <w:rsid w:val="00D02783"/>
    <w:rsid w:val="00D02FB7"/>
    <w:rsid w:val="00D03711"/>
    <w:rsid w:val="00D040DC"/>
    <w:rsid w:val="00D079A7"/>
    <w:rsid w:val="00D12182"/>
    <w:rsid w:val="00D127EC"/>
    <w:rsid w:val="00D13CBA"/>
    <w:rsid w:val="00D1576B"/>
    <w:rsid w:val="00D1615F"/>
    <w:rsid w:val="00D16741"/>
    <w:rsid w:val="00D16CDC"/>
    <w:rsid w:val="00D17505"/>
    <w:rsid w:val="00D17693"/>
    <w:rsid w:val="00D203AD"/>
    <w:rsid w:val="00D2153E"/>
    <w:rsid w:val="00D24EAF"/>
    <w:rsid w:val="00D26427"/>
    <w:rsid w:val="00D32C00"/>
    <w:rsid w:val="00D33756"/>
    <w:rsid w:val="00D33CED"/>
    <w:rsid w:val="00D35E41"/>
    <w:rsid w:val="00D365F3"/>
    <w:rsid w:val="00D3741E"/>
    <w:rsid w:val="00D37852"/>
    <w:rsid w:val="00D37921"/>
    <w:rsid w:val="00D40705"/>
    <w:rsid w:val="00D40E44"/>
    <w:rsid w:val="00D42515"/>
    <w:rsid w:val="00D4481F"/>
    <w:rsid w:val="00D466F5"/>
    <w:rsid w:val="00D4682A"/>
    <w:rsid w:val="00D51762"/>
    <w:rsid w:val="00D518E3"/>
    <w:rsid w:val="00D53EB8"/>
    <w:rsid w:val="00D54CCD"/>
    <w:rsid w:val="00D551CD"/>
    <w:rsid w:val="00D56497"/>
    <w:rsid w:val="00D6057B"/>
    <w:rsid w:val="00D60806"/>
    <w:rsid w:val="00D60BFC"/>
    <w:rsid w:val="00D60CF9"/>
    <w:rsid w:val="00D619DD"/>
    <w:rsid w:val="00D62A37"/>
    <w:rsid w:val="00D65387"/>
    <w:rsid w:val="00D67E01"/>
    <w:rsid w:val="00D7487C"/>
    <w:rsid w:val="00D74A8B"/>
    <w:rsid w:val="00D76CE3"/>
    <w:rsid w:val="00D8036B"/>
    <w:rsid w:val="00D80967"/>
    <w:rsid w:val="00D80A87"/>
    <w:rsid w:val="00D8147A"/>
    <w:rsid w:val="00D814C4"/>
    <w:rsid w:val="00D821A8"/>
    <w:rsid w:val="00D82E2B"/>
    <w:rsid w:val="00D841C7"/>
    <w:rsid w:val="00D85379"/>
    <w:rsid w:val="00D87C12"/>
    <w:rsid w:val="00D9070E"/>
    <w:rsid w:val="00D909D1"/>
    <w:rsid w:val="00D922BF"/>
    <w:rsid w:val="00D9441B"/>
    <w:rsid w:val="00D950A2"/>
    <w:rsid w:val="00D958D2"/>
    <w:rsid w:val="00D96A48"/>
    <w:rsid w:val="00DA05FA"/>
    <w:rsid w:val="00DA0A47"/>
    <w:rsid w:val="00DA2C8C"/>
    <w:rsid w:val="00DA478F"/>
    <w:rsid w:val="00DA4F86"/>
    <w:rsid w:val="00DA70CE"/>
    <w:rsid w:val="00DA7CED"/>
    <w:rsid w:val="00DB0C39"/>
    <w:rsid w:val="00DB15A6"/>
    <w:rsid w:val="00DB1CF5"/>
    <w:rsid w:val="00DB3930"/>
    <w:rsid w:val="00DB3AE0"/>
    <w:rsid w:val="00DB3D25"/>
    <w:rsid w:val="00DB4E3F"/>
    <w:rsid w:val="00DB518A"/>
    <w:rsid w:val="00DB51BD"/>
    <w:rsid w:val="00DB52B8"/>
    <w:rsid w:val="00DB5427"/>
    <w:rsid w:val="00DB6A12"/>
    <w:rsid w:val="00DB6FD1"/>
    <w:rsid w:val="00DC008A"/>
    <w:rsid w:val="00DC011F"/>
    <w:rsid w:val="00DC0A6C"/>
    <w:rsid w:val="00DC0D79"/>
    <w:rsid w:val="00DC2589"/>
    <w:rsid w:val="00DC4AA0"/>
    <w:rsid w:val="00DC503F"/>
    <w:rsid w:val="00DC5373"/>
    <w:rsid w:val="00DC6170"/>
    <w:rsid w:val="00DC6AA4"/>
    <w:rsid w:val="00DC76B3"/>
    <w:rsid w:val="00DC7E87"/>
    <w:rsid w:val="00DD0640"/>
    <w:rsid w:val="00DD11BB"/>
    <w:rsid w:val="00DD218C"/>
    <w:rsid w:val="00DD2369"/>
    <w:rsid w:val="00DD2BF7"/>
    <w:rsid w:val="00DD2EFE"/>
    <w:rsid w:val="00DD2F95"/>
    <w:rsid w:val="00DD4956"/>
    <w:rsid w:val="00DD5911"/>
    <w:rsid w:val="00DD74DB"/>
    <w:rsid w:val="00DD7511"/>
    <w:rsid w:val="00DD7E74"/>
    <w:rsid w:val="00DE3C43"/>
    <w:rsid w:val="00DE3CE5"/>
    <w:rsid w:val="00DE4E20"/>
    <w:rsid w:val="00DE57EF"/>
    <w:rsid w:val="00DE66EF"/>
    <w:rsid w:val="00DE6C1E"/>
    <w:rsid w:val="00DE6F8F"/>
    <w:rsid w:val="00DF051F"/>
    <w:rsid w:val="00DF32DE"/>
    <w:rsid w:val="00DF3D04"/>
    <w:rsid w:val="00DF7570"/>
    <w:rsid w:val="00E019BB"/>
    <w:rsid w:val="00E02644"/>
    <w:rsid w:val="00E03B6B"/>
    <w:rsid w:val="00E07363"/>
    <w:rsid w:val="00E076FA"/>
    <w:rsid w:val="00E11B9A"/>
    <w:rsid w:val="00E14C90"/>
    <w:rsid w:val="00E154C0"/>
    <w:rsid w:val="00E162E6"/>
    <w:rsid w:val="00E16618"/>
    <w:rsid w:val="00E2019F"/>
    <w:rsid w:val="00E20954"/>
    <w:rsid w:val="00E20E31"/>
    <w:rsid w:val="00E21365"/>
    <w:rsid w:val="00E21596"/>
    <w:rsid w:val="00E21BE6"/>
    <w:rsid w:val="00E21E80"/>
    <w:rsid w:val="00E21F4C"/>
    <w:rsid w:val="00E22C57"/>
    <w:rsid w:val="00E23646"/>
    <w:rsid w:val="00E23CDC"/>
    <w:rsid w:val="00E249D9"/>
    <w:rsid w:val="00E25786"/>
    <w:rsid w:val="00E25831"/>
    <w:rsid w:val="00E25CBA"/>
    <w:rsid w:val="00E30D8F"/>
    <w:rsid w:val="00E31E31"/>
    <w:rsid w:val="00E32ADC"/>
    <w:rsid w:val="00E33F45"/>
    <w:rsid w:val="00E34188"/>
    <w:rsid w:val="00E355BC"/>
    <w:rsid w:val="00E36717"/>
    <w:rsid w:val="00E36DFE"/>
    <w:rsid w:val="00E37835"/>
    <w:rsid w:val="00E40DB7"/>
    <w:rsid w:val="00E413A7"/>
    <w:rsid w:val="00E41CE9"/>
    <w:rsid w:val="00E422F6"/>
    <w:rsid w:val="00E4282A"/>
    <w:rsid w:val="00E51D7A"/>
    <w:rsid w:val="00E529CD"/>
    <w:rsid w:val="00E54E11"/>
    <w:rsid w:val="00E57EB2"/>
    <w:rsid w:val="00E619FE"/>
    <w:rsid w:val="00E62909"/>
    <w:rsid w:val="00E632F4"/>
    <w:rsid w:val="00E64FB9"/>
    <w:rsid w:val="00E65690"/>
    <w:rsid w:val="00E65C58"/>
    <w:rsid w:val="00E7013F"/>
    <w:rsid w:val="00E70C3F"/>
    <w:rsid w:val="00E7254A"/>
    <w:rsid w:val="00E727A2"/>
    <w:rsid w:val="00E73767"/>
    <w:rsid w:val="00E7689B"/>
    <w:rsid w:val="00E77443"/>
    <w:rsid w:val="00E77619"/>
    <w:rsid w:val="00E81D9B"/>
    <w:rsid w:val="00E823F7"/>
    <w:rsid w:val="00E84418"/>
    <w:rsid w:val="00E856A0"/>
    <w:rsid w:val="00E86B96"/>
    <w:rsid w:val="00E873F3"/>
    <w:rsid w:val="00E9034E"/>
    <w:rsid w:val="00E924AD"/>
    <w:rsid w:val="00E925CE"/>
    <w:rsid w:val="00E957F6"/>
    <w:rsid w:val="00EA1691"/>
    <w:rsid w:val="00EA2081"/>
    <w:rsid w:val="00EA7013"/>
    <w:rsid w:val="00EA777D"/>
    <w:rsid w:val="00EA78DD"/>
    <w:rsid w:val="00EA7D59"/>
    <w:rsid w:val="00EB320B"/>
    <w:rsid w:val="00EB3BCB"/>
    <w:rsid w:val="00EB3FFE"/>
    <w:rsid w:val="00EB611B"/>
    <w:rsid w:val="00EB63D7"/>
    <w:rsid w:val="00EC008C"/>
    <w:rsid w:val="00EC08B2"/>
    <w:rsid w:val="00EC0A1C"/>
    <w:rsid w:val="00EC370A"/>
    <w:rsid w:val="00EC44D0"/>
    <w:rsid w:val="00EC512E"/>
    <w:rsid w:val="00EC56B9"/>
    <w:rsid w:val="00ED1AAF"/>
    <w:rsid w:val="00ED1CAB"/>
    <w:rsid w:val="00ED5DE7"/>
    <w:rsid w:val="00ED7036"/>
    <w:rsid w:val="00ED7286"/>
    <w:rsid w:val="00ED72CB"/>
    <w:rsid w:val="00ED73B6"/>
    <w:rsid w:val="00ED7423"/>
    <w:rsid w:val="00ED7DB7"/>
    <w:rsid w:val="00EE2372"/>
    <w:rsid w:val="00EE30EC"/>
    <w:rsid w:val="00EE3395"/>
    <w:rsid w:val="00EE3662"/>
    <w:rsid w:val="00EE5BD2"/>
    <w:rsid w:val="00EE708F"/>
    <w:rsid w:val="00EE750E"/>
    <w:rsid w:val="00EE7B50"/>
    <w:rsid w:val="00EF0D56"/>
    <w:rsid w:val="00EF1A1D"/>
    <w:rsid w:val="00EF28A5"/>
    <w:rsid w:val="00EF33B4"/>
    <w:rsid w:val="00EF4BD9"/>
    <w:rsid w:val="00F00034"/>
    <w:rsid w:val="00F00CCA"/>
    <w:rsid w:val="00F0170F"/>
    <w:rsid w:val="00F019BE"/>
    <w:rsid w:val="00F01A14"/>
    <w:rsid w:val="00F0213E"/>
    <w:rsid w:val="00F02770"/>
    <w:rsid w:val="00F0357F"/>
    <w:rsid w:val="00F05DBD"/>
    <w:rsid w:val="00F109AB"/>
    <w:rsid w:val="00F11699"/>
    <w:rsid w:val="00F11BAC"/>
    <w:rsid w:val="00F13EA4"/>
    <w:rsid w:val="00F154A3"/>
    <w:rsid w:val="00F16BAB"/>
    <w:rsid w:val="00F22EF1"/>
    <w:rsid w:val="00F25695"/>
    <w:rsid w:val="00F27B7F"/>
    <w:rsid w:val="00F31E12"/>
    <w:rsid w:val="00F33286"/>
    <w:rsid w:val="00F33612"/>
    <w:rsid w:val="00F350C7"/>
    <w:rsid w:val="00F356E0"/>
    <w:rsid w:val="00F36024"/>
    <w:rsid w:val="00F36DB7"/>
    <w:rsid w:val="00F401B8"/>
    <w:rsid w:val="00F40B2D"/>
    <w:rsid w:val="00F41182"/>
    <w:rsid w:val="00F41E76"/>
    <w:rsid w:val="00F441BC"/>
    <w:rsid w:val="00F450B6"/>
    <w:rsid w:val="00F46257"/>
    <w:rsid w:val="00F468E1"/>
    <w:rsid w:val="00F46FA3"/>
    <w:rsid w:val="00F50D09"/>
    <w:rsid w:val="00F5308F"/>
    <w:rsid w:val="00F5357D"/>
    <w:rsid w:val="00F54C05"/>
    <w:rsid w:val="00F55C71"/>
    <w:rsid w:val="00F55F11"/>
    <w:rsid w:val="00F560ED"/>
    <w:rsid w:val="00F56746"/>
    <w:rsid w:val="00F57428"/>
    <w:rsid w:val="00F574C9"/>
    <w:rsid w:val="00F577AF"/>
    <w:rsid w:val="00F578F7"/>
    <w:rsid w:val="00F57ABE"/>
    <w:rsid w:val="00F57FF2"/>
    <w:rsid w:val="00F61D7A"/>
    <w:rsid w:val="00F634EE"/>
    <w:rsid w:val="00F6503C"/>
    <w:rsid w:val="00F66574"/>
    <w:rsid w:val="00F67187"/>
    <w:rsid w:val="00F67C0A"/>
    <w:rsid w:val="00F67C6E"/>
    <w:rsid w:val="00F720A3"/>
    <w:rsid w:val="00F722F6"/>
    <w:rsid w:val="00F72994"/>
    <w:rsid w:val="00F72FDE"/>
    <w:rsid w:val="00F73FEE"/>
    <w:rsid w:val="00F74AB7"/>
    <w:rsid w:val="00F75145"/>
    <w:rsid w:val="00F751E2"/>
    <w:rsid w:val="00F75600"/>
    <w:rsid w:val="00F75E4F"/>
    <w:rsid w:val="00F75EB1"/>
    <w:rsid w:val="00F8086C"/>
    <w:rsid w:val="00F812E1"/>
    <w:rsid w:val="00F83955"/>
    <w:rsid w:val="00F85E4C"/>
    <w:rsid w:val="00F862C0"/>
    <w:rsid w:val="00F862C8"/>
    <w:rsid w:val="00F86542"/>
    <w:rsid w:val="00F8664F"/>
    <w:rsid w:val="00F9069D"/>
    <w:rsid w:val="00F90F1A"/>
    <w:rsid w:val="00F91E2F"/>
    <w:rsid w:val="00F92589"/>
    <w:rsid w:val="00F953A4"/>
    <w:rsid w:val="00F9687D"/>
    <w:rsid w:val="00FA1F81"/>
    <w:rsid w:val="00FA21CA"/>
    <w:rsid w:val="00FA3225"/>
    <w:rsid w:val="00FA345D"/>
    <w:rsid w:val="00FA4004"/>
    <w:rsid w:val="00FA58B6"/>
    <w:rsid w:val="00FA5ABD"/>
    <w:rsid w:val="00FA5BDC"/>
    <w:rsid w:val="00FA7A2B"/>
    <w:rsid w:val="00FB07FC"/>
    <w:rsid w:val="00FB19D8"/>
    <w:rsid w:val="00FB3F11"/>
    <w:rsid w:val="00FB44D4"/>
    <w:rsid w:val="00FB7A57"/>
    <w:rsid w:val="00FC2446"/>
    <w:rsid w:val="00FC529C"/>
    <w:rsid w:val="00FD0ABB"/>
    <w:rsid w:val="00FD0C1E"/>
    <w:rsid w:val="00FD402A"/>
    <w:rsid w:val="00FD44C1"/>
    <w:rsid w:val="00FD52D6"/>
    <w:rsid w:val="00FD5A46"/>
    <w:rsid w:val="00FD7CE9"/>
    <w:rsid w:val="00FE00CB"/>
    <w:rsid w:val="00FE1D2B"/>
    <w:rsid w:val="00FE274E"/>
    <w:rsid w:val="00FE4B34"/>
    <w:rsid w:val="00FE7527"/>
    <w:rsid w:val="00FF22A9"/>
    <w:rsid w:val="00FF2624"/>
    <w:rsid w:val="00FF339B"/>
    <w:rsid w:val="00FF4481"/>
    <w:rsid w:val="00FF4A39"/>
    <w:rsid w:val="00FF4EEA"/>
    <w:rsid w:val="00FF532F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6D54BB"/>
  <w15:docId w15:val="{5B3FBAB2-CDB6-40BB-8730-576C8636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5B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B7A4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AB29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AB29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AB29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E4E1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E4E1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EAB290" w:themeColor="accent1" w:shadow="1"/>
        <w:left w:val="single" w:sz="2" w:space="10" w:color="EAB290" w:themeColor="accent1" w:shadow="1"/>
        <w:bottom w:val="single" w:sz="2" w:space="10" w:color="EAB290" w:themeColor="accent1" w:shadow="1"/>
        <w:right w:val="single" w:sz="2" w:space="10" w:color="EAB290" w:themeColor="accent1" w:shadow="1"/>
      </w:pBdr>
      <w:ind w:left="1152" w:right="1152"/>
    </w:pPr>
    <w:rPr>
      <w:i/>
      <w:iCs/>
      <w:color w:val="EAB29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EAB29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DB7A4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EAB29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EAB29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EAB29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9E4E1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9E4E1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F4E1E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6E583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5AA1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A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2614E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E873F3"/>
    <w:pPr>
      <w:spacing w:after="0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873F3"/>
    <w:pPr>
      <w:spacing w:after="0"/>
    </w:pPr>
    <w:tblPr>
      <w:tblStyleRowBandSize w:val="1"/>
      <w:tblStyleColBandSize w:val="1"/>
      <w:tblBorders>
        <w:top w:val="single" w:sz="4" w:space="0" w:color="F6E0D2" w:themeColor="accent1" w:themeTint="66"/>
        <w:left w:val="single" w:sz="4" w:space="0" w:color="F6E0D2" w:themeColor="accent1" w:themeTint="66"/>
        <w:bottom w:val="single" w:sz="4" w:space="0" w:color="F6E0D2" w:themeColor="accent1" w:themeTint="66"/>
        <w:right w:val="single" w:sz="4" w:space="0" w:color="F6E0D2" w:themeColor="accent1" w:themeTint="66"/>
        <w:insideH w:val="single" w:sz="4" w:space="0" w:color="F6E0D2" w:themeColor="accent1" w:themeTint="66"/>
        <w:insideV w:val="single" w:sz="4" w:space="0" w:color="F6E0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D0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0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v3um">
    <w:name w:val="uv3um"/>
    <w:basedOn w:val="DefaultParagraphFont"/>
    <w:rsid w:val="00BF3564"/>
  </w:style>
  <w:style w:type="character" w:styleId="FollowedHyperlink">
    <w:name w:val="FollowedHyperlink"/>
    <w:basedOn w:val="DefaultParagraphFont"/>
    <w:uiPriority w:val="99"/>
    <w:semiHidden/>
    <w:unhideWhenUsed/>
    <w:rsid w:val="005D00EF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6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5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331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7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1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67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8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82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32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5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86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omag.com/events-calendar/?_evDiscoveryPath=/" TargetMode="External"/><Relationship Id="rId18" Type="http://schemas.openxmlformats.org/officeDocument/2006/relationships/hyperlink" Target="https://columbiafarmersmarket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sitkirksville.com/t/upcoming-ev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sitcolumbiamo.com/events/" TargetMode="External"/><Relationship Id="rId17" Type="http://schemas.openxmlformats.org/officeDocument/2006/relationships/hyperlink" Target="https://www.lakeexpo.com/calendar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luecat.properties/blog/2026-calendar-events-at-the-lake-of-the-ozarks" TargetMode="External"/><Relationship Id="rId20" Type="http://schemas.openxmlformats.org/officeDocument/2006/relationships/hyperlink" Target="https://www.explorebranson.com/events-brans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dbrl.org/locations-hours/columbia-public-libr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choolofservice.org/clay-class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itjeffersoncity.com/events/" TargetMode="External"/><Relationship Id="rId22" Type="http://schemas.openxmlformats.org/officeDocument/2006/relationships/hyperlink" Target="https://veteranbenefits.mo.gov/eve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ACMOSCHILK\AppData\Local\Microsoft\Office\16.0\DTS\en-US%7b89E9DDE1-34FB-4490-A4F6-0B155C0110FD%7d\%7b6988D984-5FAE-4B13-8513-41224F77B9D3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25773AACF04B3EA307ABBCA48B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48E2-E308-46B8-9BBB-3DF69406D6E5}"/>
      </w:docPartPr>
      <w:docPartBody>
        <w:p w:rsidR="00A64DB4" w:rsidRDefault="00A64DB4">
          <w:pPr>
            <w:pStyle w:val="1225773AACF04B3EA307ABBCA48B0779"/>
          </w:pPr>
          <w:r>
            <w:t>Sunday</w:t>
          </w:r>
        </w:p>
      </w:docPartBody>
    </w:docPart>
    <w:docPart>
      <w:docPartPr>
        <w:name w:val="D3CC69926ECA4BECB4119D532E9E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A98F1-FD48-4AE8-9C67-71C6F66E3653}"/>
      </w:docPartPr>
      <w:docPartBody>
        <w:p w:rsidR="00A64DB4" w:rsidRDefault="00A64DB4">
          <w:pPr>
            <w:pStyle w:val="D3CC69926ECA4BECB4119D532E9E8D92"/>
          </w:pPr>
          <w:r>
            <w:t>Monday</w:t>
          </w:r>
        </w:p>
      </w:docPartBody>
    </w:docPart>
    <w:docPart>
      <w:docPartPr>
        <w:name w:val="0C264AF3DACE4287AB00FC322A81F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9B62-7EA5-417A-9F2A-7D68F4A134A4}"/>
      </w:docPartPr>
      <w:docPartBody>
        <w:p w:rsidR="00A64DB4" w:rsidRDefault="00A64DB4">
          <w:pPr>
            <w:pStyle w:val="0C264AF3DACE4287AB00FC322A81F796"/>
          </w:pPr>
          <w:r>
            <w:t>Tuesday</w:t>
          </w:r>
        </w:p>
      </w:docPartBody>
    </w:docPart>
    <w:docPart>
      <w:docPartPr>
        <w:name w:val="C82A932E04F246029EEFD3C106B8F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C7D3E-EDF0-47B2-AF76-8DE4C320C48D}"/>
      </w:docPartPr>
      <w:docPartBody>
        <w:p w:rsidR="00A64DB4" w:rsidRDefault="00A64DB4">
          <w:pPr>
            <w:pStyle w:val="C82A932E04F246029EEFD3C106B8F4A4"/>
          </w:pPr>
          <w:r>
            <w:t>Wednesday</w:t>
          </w:r>
        </w:p>
      </w:docPartBody>
    </w:docPart>
    <w:docPart>
      <w:docPartPr>
        <w:name w:val="42B3D46404F34E5F96E2854FC69A2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0921D-5FE0-48F2-8267-69276BD4930A}"/>
      </w:docPartPr>
      <w:docPartBody>
        <w:p w:rsidR="00A64DB4" w:rsidRDefault="00A64DB4">
          <w:pPr>
            <w:pStyle w:val="42B3D46404F34E5F96E2854FC69A2D4F"/>
          </w:pPr>
          <w:r>
            <w:t>Thursday</w:t>
          </w:r>
        </w:p>
      </w:docPartBody>
    </w:docPart>
    <w:docPart>
      <w:docPartPr>
        <w:name w:val="C075A75FDA8E40E7B9BA75232773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8669-D0E5-4AEA-967B-5F6831CDE2C7}"/>
      </w:docPartPr>
      <w:docPartBody>
        <w:p w:rsidR="00A64DB4" w:rsidRDefault="00A64DB4">
          <w:pPr>
            <w:pStyle w:val="C075A75FDA8E40E7B9BA75232773A25C"/>
          </w:pPr>
          <w:r>
            <w:t>Friday</w:t>
          </w:r>
        </w:p>
      </w:docPartBody>
    </w:docPart>
    <w:docPart>
      <w:docPartPr>
        <w:name w:val="9F25DB4F017C44B6BF0287BAE753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B334-8A0D-46CE-911F-DFF4F9060ED5}"/>
      </w:docPartPr>
      <w:docPartBody>
        <w:p w:rsidR="00A64DB4" w:rsidRDefault="00A64DB4">
          <w:pPr>
            <w:pStyle w:val="9F25DB4F017C44B6BF0287BAE75339B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Kigelia Light">
    <w:charset w:val="00"/>
    <w:family w:val="swiss"/>
    <w:pitch w:val="variable"/>
    <w:sig w:usb0="E01526FF" w:usb1="C200004B" w:usb2="000108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4"/>
    <w:rsid w:val="00065703"/>
    <w:rsid w:val="00081569"/>
    <w:rsid w:val="000851C9"/>
    <w:rsid w:val="000F3473"/>
    <w:rsid w:val="00140248"/>
    <w:rsid w:val="00165BF6"/>
    <w:rsid w:val="00181971"/>
    <w:rsid w:val="001A1CF0"/>
    <w:rsid w:val="001E357D"/>
    <w:rsid w:val="001F30BC"/>
    <w:rsid w:val="002165A4"/>
    <w:rsid w:val="00241AC5"/>
    <w:rsid w:val="002963A8"/>
    <w:rsid w:val="002A3453"/>
    <w:rsid w:val="002B48D2"/>
    <w:rsid w:val="002D23AD"/>
    <w:rsid w:val="00322755"/>
    <w:rsid w:val="00341655"/>
    <w:rsid w:val="0034799B"/>
    <w:rsid w:val="003D6D62"/>
    <w:rsid w:val="0040103B"/>
    <w:rsid w:val="00450638"/>
    <w:rsid w:val="004B2159"/>
    <w:rsid w:val="00504BDD"/>
    <w:rsid w:val="0050761D"/>
    <w:rsid w:val="0052739B"/>
    <w:rsid w:val="0055486A"/>
    <w:rsid w:val="00566621"/>
    <w:rsid w:val="005809C1"/>
    <w:rsid w:val="0058477F"/>
    <w:rsid w:val="005A3AA7"/>
    <w:rsid w:val="005B42FF"/>
    <w:rsid w:val="005C4417"/>
    <w:rsid w:val="005D4EAD"/>
    <w:rsid w:val="006154D1"/>
    <w:rsid w:val="006957A0"/>
    <w:rsid w:val="006A370A"/>
    <w:rsid w:val="006C5591"/>
    <w:rsid w:val="00733EC0"/>
    <w:rsid w:val="0074668F"/>
    <w:rsid w:val="0076218A"/>
    <w:rsid w:val="007C40FC"/>
    <w:rsid w:val="007E6583"/>
    <w:rsid w:val="007E7678"/>
    <w:rsid w:val="007F09F1"/>
    <w:rsid w:val="00841ACA"/>
    <w:rsid w:val="00843D88"/>
    <w:rsid w:val="00870C34"/>
    <w:rsid w:val="00871EAA"/>
    <w:rsid w:val="008769CB"/>
    <w:rsid w:val="008D0BB1"/>
    <w:rsid w:val="008D559C"/>
    <w:rsid w:val="008F11D2"/>
    <w:rsid w:val="00926FC3"/>
    <w:rsid w:val="00935794"/>
    <w:rsid w:val="009712FF"/>
    <w:rsid w:val="009A3CB6"/>
    <w:rsid w:val="009C12A2"/>
    <w:rsid w:val="009C67F8"/>
    <w:rsid w:val="00A008F2"/>
    <w:rsid w:val="00A026E5"/>
    <w:rsid w:val="00A02B10"/>
    <w:rsid w:val="00A20A83"/>
    <w:rsid w:val="00A64DB4"/>
    <w:rsid w:val="00A85679"/>
    <w:rsid w:val="00A93CEC"/>
    <w:rsid w:val="00A9706E"/>
    <w:rsid w:val="00AB40E2"/>
    <w:rsid w:val="00AD4160"/>
    <w:rsid w:val="00B05A70"/>
    <w:rsid w:val="00B0771F"/>
    <w:rsid w:val="00B17429"/>
    <w:rsid w:val="00BC7B0B"/>
    <w:rsid w:val="00BD4C7C"/>
    <w:rsid w:val="00BF4F8F"/>
    <w:rsid w:val="00BF616D"/>
    <w:rsid w:val="00C52B09"/>
    <w:rsid w:val="00CC5146"/>
    <w:rsid w:val="00D87C12"/>
    <w:rsid w:val="00D950A2"/>
    <w:rsid w:val="00DC503F"/>
    <w:rsid w:val="00DD0640"/>
    <w:rsid w:val="00DE3CE5"/>
    <w:rsid w:val="00DF12DD"/>
    <w:rsid w:val="00E20954"/>
    <w:rsid w:val="00E224E8"/>
    <w:rsid w:val="00E71EA0"/>
    <w:rsid w:val="00E858EC"/>
    <w:rsid w:val="00EA486B"/>
    <w:rsid w:val="00EA6E98"/>
    <w:rsid w:val="00EB51C6"/>
    <w:rsid w:val="00EE6342"/>
    <w:rsid w:val="00EF66BB"/>
    <w:rsid w:val="00EF7540"/>
    <w:rsid w:val="00F05DBD"/>
    <w:rsid w:val="00F2352A"/>
    <w:rsid w:val="00F401B8"/>
    <w:rsid w:val="00F468E1"/>
    <w:rsid w:val="00F47FA8"/>
    <w:rsid w:val="00F55C7E"/>
    <w:rsid w:val="00FA3157"/>
    <w:rsid w:val="00FB7C0E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25773AACF04B3EA307ABBCA48B0779">
    <w:name w:val="1225773AACF04B3EA307ABBCA48B0779"/>
  </w:style>
  <w:style w:type="paragraph" w:customStyle="1" w:styleId="D3CC69926ECA4BECB4119D532E9E8D92">
    <w:name w:val="D3CC69926ECA4BECB4119D532E9E8D92"/>
  </w:style>
  <w:style w:type="paragraph" w:customStyle="1" w:styleId="0C264AF3DACE4287AB00FC322A81F796">
    <w:name w:val="0C264AF3DACE4287AB00FC322A81F796"/>
  </w:style>
  <w:style w:type="paragraph" w:customStyle="1" w:styleId="C82A932E04F246029EEFD3C106B8F4A4">
    <w:name w:val="C82A932E04F246029EEFD3C106B8F4A4"/>
  </w:style>
  <w:style w:type="paragraph" w:customStyle="1" w:styleId="42B3D46404F34E5F96E2854FC69A2D4F">
    <w:name w:val="42B3D46404F34E5F96E2854FC69A2D4F"/>
  </w:style>
  <w:style w:type="paragraph" w:customStyle="1" w:styleId="C075A75FDA8E40E7B9BA75232773A25C">
    <w:name w:val="C075A75FDA8E40E7B9BA75232773A25C"/>
  </w:style>
  <w:style w:type="paragraph" w:customStyle="1" w:styleId="9F25DB4F017C44B6BF0287BAE75339B9">
    <w:name w:val="9F25DB4F017C44B6BF0287BAE7533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EAB290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804DC-897B-4CC7-BF52-3C8C0B3E47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{6988D984-5FAE-4B13-8513-41224F77B9D3}tf16382936_win32</Template>
  <TotalTime>1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Schilling, Kelly M.  CMOVAMC</dc:creator>
  <cp:keywords/>
  <dc:description/>
  <cp:lastModifiedBy>Robert Hutchison</cp:lastModifiedBy>
  <cp:revision>2</cp:revision>
  <cp:lastPrinted>2026-05-29T15:43:00Z</cp:lastPrinted>
  <dcterms:created xsi:type="dcterms:W3CDTF">2026-06-25T23:34:00Z</dcterms:created>
  <dcterms:modified xsi:type="dcterms:W3CDTF">2026-06-25T23:34:00Z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